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3583D" w14:textId="0C9A340B" w:rsidR="00DB76D9" w:rsidRDefault="00DB76D9" w:rsidP="00DB76D9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DB76D9">
        <w:rPr>
          <w:rFonts w:ascii="Arial" w:hAnsi="Arial" w:cs="Arial"/>
          <w:b/>
          <w:bCs/>
          <w:color w:val="595959" w:themeColor="text1" w:themeTint="A6"/>
          <w:spacing w:val="20"/>
        </w:rPr>
        <w:t>IX-QUADRAT-AUSSTELLUNG AN DER TU MÜNCHEN</w:t>
      </w:r>
    </w:p>
    <w:p w14:paraId="5FFEE91F" w14:textId="480C75A0" w:rsidR="00470363" w:rsidRDefault="00F1032A" w:rsidP="00231E69">
      <w:pPr>
        <w:rPr>
          <w:rFonts w:ascii="Arial" w:hAnsi="Arial" w:cs="Arial"/>
          <w:sz w:val="52"/>
          <w:szCs w:val="52"/>
        </w:rPr>
      </w:pPr>
      <w:r w:rsidRPr="00F1032A">
        <w:rPr>
          <w:rFonts w:ascii="Arial" w:hAnsi="Arial" w:cs="Arial"/>
          <w:sz w:val="52"/>
          <w:szCs w:val="52"/>
        </w:rPr>
        <w:t>N</w:t>
      </w:r>
      <w:r>
        <w:rPr>
          <w:rFonts w:ascii="Arial" w:hAnsi="Arial" w:cs="Arial"/>
          <w:sz w:val="52"/>
          <w:szCs w:val="52"/>
        </w:rPr>
        <w:t>achbereitung</w:t>
      </w:r>
    </w:p>
    <w:p w14:paraId="004C4B2A" w14:textId="77777777" w:rsidR="00F1032A" w:rsidRPr="00231E69" w:rsidRDefault="00F1032A" w:rsidP="00231E69">
      <w:pPr>
        <w:rPr>
          <w:rFonts w:ascii="Arial" w:hAnsi="Arial" w:cs="Arial"/>
        </w:rPr>
      </w:pPr>
    </w:p>
    <w:p w14:paraId="798927ED" w14:textId="77777777" w:rsidR="00F1032A" w:rsidRPr="00F1032A" w:rsidRDefault="00F1032A" w:rsidP="00F1032A">
      <w:pPr>
        <w:ind w:right="673"/>
        <w:rPr>
          <w:rFonts w:ascii="Arial" w:hAnsi="Arial" w:cs="Arial"/>
          <w:sz w:val="22"/>
          <w:szCs w:val="22"/>
        </w:rPr>
      </w:pPr>
      <w:r w:rsidRPr="00F1032A">
        <w:rPr>
          <w:rFonts w:ascii="Arial" w:hAnsi="Arial" w:cs="Arial"/>
          <w:sz w:val="22"/>
          <w:szCs w:val="22"/>
        </w:rPr>
        <w:t>Was weißt du noch von der Exkursion?</w:t>
      </w:r>
    </w:p>
    <w:p w14:paraId="578ACE41" w14:textId="1DCD95D4" w:rsidR="0023529F" w:rsidRDefault="00F1032A" w:rsidP="00F1032A">
      <w:pPr>
        <w:ind w:right="673"/>
        <w:rPr>
          <w:rFonts w:ascii="Arial" w:hAnsi="Arial" w:cs="Arial"/>
          <w:sz w:val="22"/>
          <w:szCs w:val="22"/>
        </w:rPr>
      </w:pPr>
      <w:r w:rsidRPr="00F1032A">
        <w:rPr>
          <w:rFonts w:ascii="Arial" w:hAnsi="Arial" w:cs="Arial"/>
          <w:sz w:val="22"/>
          <w:szCs w:val="22"/>
        </w:rPr>
        <w:t>Sicherlich hast du erfahren, was Achsen- und Punktsymmetrie bedeutet und welche Eigenschaften achsen- und punktsymmetrische Figuren haben.</w:t>
      </w:r>
    </w:p>
    <w:p w14:paraId="6E4A534A" w14:textId="77777777" w:rsidR="00F1032A" w:rsidRDefault="00F1032A" w:rsidP="00F1032A">
      <w:pPr>
        <w:ind w:right="673"/>
        <w:rPr>
          <w:rFonts w:ascii="Arial" w:hAnsi="Arial" w:cs="Arial"/>
          <w:sz w:val="22"/>
          <w:szCs w:val="22"/>
        </w:rPr>
      </w:pPr>
    </w:p>
    <w:p w14:paraId="325AB25B" w14:textId="77777777" w:rsidR="00F1032A" w:rsidRDefault="00F1032A" w:rsidP="00F1032A">
      <w:pPr>
        <w:ind w:right="673"/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</w:pPr>
      <w:r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  <w:t>ARBEITSAUFTRAG 01</w:t>
      </w:r>
    </w:p>
    <w:p w14:paraId="76043953" w14:textId="40F87A8C" w:rsidR="00F1032A" w:rsidRPr="00F1032A" w:rsidRDefault="00F1032A" w:rsidP="00F1032A">
      <w:pPr>
        <w:ind w:right="673"/>
        <w:rPr>
          <w:rFonts w:ascii="Arial" w:hAnsi="Arial" w:cs="Arial"/>
          <w:sz w:val="22"/>
          <w:szCs w:val="22"/>
        </w:rPr>
      </w:pPr>
      <w:r w:rsidRPr="00F1032A">
        <w:rPr>
          <w:rFonts w:ascii="Arial" w:hAnsi="Arial" w:cs="Arial"/>
          <w:sz w:val="22"/>
          <w:szCs w:val="22"/>
        </w:rPr>
        <w:t>Sammle hier, was du noch über Achsensymmetrie und achsensymmetrische Figuren weißt:</w:t>
      </w:r>
    </w:p>
    <w:p w14:paraId="075A6829" w14:textId="77777777" w:rsidR="00F1032A" w:rsidRDefault="00F1032A" w:rsidP="00F1032A">
      <w:pPr>
        <w:ind w:right="673"/>
        <w:rPr>
          <w:rFonts w:ascii="Arial" w:hAnsi="Arial" w:cs="Arial"/>
          <w:sz w:val="22"/>
          <w:szCs w:val="22"/>
        </w:rPr>
      </w:pPr>
    </w:p>
    <w:p w14:paraId="6AE82338" w14:textId="77777777" w:rsidR="00F1032A" w:rsidRDefault="00F1032A" w:rsidP="00F1032A">
      <w:pPr>
        <w:ind w:right="673"/>
        <w:rPr>
          <w:rFonts w:ascii="Arial" w:hAnsi="Arial" w:cs="Arial"/>
          <w:sz w:val="22"/>
          <w:szCs w:val="22"/>
        </w:rPr>
      </w:pPr>
    </w:p>
    <w:p w14:paraId="0C5B4CE3" w14:textId="77777777" w:rsidR="00F1032A" w:rsidRDefault="00F1032A" w:rsidP="00F1032A">
      <w:pPr>
        <w:ind w:right="673"/>
        <w:rPr>
          <w:rFonts w:ascii="Arial" w:hAnsi="Arial" w:cs="Arial"/>
          <w:sz w:val="22"/>
          <w:szCs w:val="22"/>
        </w:rPr>
      </w:pPr>
    </w:p>
    <w:p w14:paraId="6C802BEB" w14:textId="7274A881" w:rsidR="00487823" w:rsidRDefault="00487823" w:rsidP="0023529F">
      <w:pPr>
        <w:ind w:right="673"/>
        <w:rPr>
          <w:rFonts w:ascii="Arial" w:hAnsi="Arial" w:cs="Arial"/>
          <w:sz w:val="22"/>
          <w:szCs w:val="22"/>
        </w:rPr>
      </w:pPr>
    </w:p>
    <w:p w14:paraId="159C6310" w14:textId="77777777" w:rsidR="00F1032A" w:rsidRDefault="00F1032A" w:rsidP="0023529F">
      <w:pPr>
        <w:ind w:right="673"/>
        <w:rPr>
          <w:rFonts w:ascii="Arial" w:hAnsi="Arial" w:cs="Arial"/>
          <w:sz w:val="22"/>
          <w:szCs w:val="22"/>
        </w:rPr>
      </w:pPr>
    </w:p>
    <w:p w14:paraId="7AF93836" w14:textId="77777777" w:rsidR="00F1032A" w:rsidRDefault="00F1032A" w:rsidP="0023529F">
      <w:pPr>
        <w:ind w:right="673"/>
        <w:rPr>
          <w:rFonts w:ascii="Arial" w:hAnsi="Arial" w:cs="Arial"/>
          <w:sz w:val="22"/>
          <w:szCs w:val="22"/>
        </w:rPr>
      </w:pPr>
    </w:p>
    <w:p w14:paraId="2ED11A43" w14:textId="65E0F9CD" w:rsidR="00F1032A" w:rsidRDefault="00F1032A" w:rsidP="00F1032A">
      <w:pPr>
        <w:ind w:right="673"/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</w:pPr>
      <w:r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  <w:t>ARBEITSAUFTRAG 0</w:t>
      </w:r>
      <w:r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  <w:t>2</w:t>
      </w:r>
    </w:p>
    <w:p w14:paraId="67011009" w14:textId="512B25E8" w:rsidR="00F1032A" w:rsidRDefault="00F1032A" w:rsidP="00F1032A">
      <w:pPr>
        <w:ind w:right="673"/>
        <w:rPr>
          <w:rFonts w:ascii="Arial" w:hAnsi="Arial" w:cs="Arial"/>
          <w:sz w:val="22"/>
          <w:szCs w:val="22"/>
        </w:rPr>
      </w:pPr>
      <w:r w:rsidRPr="00F1032A">
        <w:rPr>
          <w:rFonts w:ascii="Arial" w:hAnsi="Arial" w:cs="Arial"/>
          <w:sz w:val="22"/>
          <w:szCs w:val="22"/>
        </w:rPr>
        <w:t>Teste dein Wissen zur Punktsymmetrie und ergänze die folgenden Lücken</w:t>
      </w:r>
      <w:r>
        <w:rPr>
          <w:rFonts w:ascii="Arial" w:hAnsi="Arial" w:cs="Arial"/>
          <w:sz w:val="22"/>
          <w:szCs w:val="22"/>
        </w:rPr>
        <w:t>:</w:t>
      </w:r>
    </w:p>
    <w:p w14:paraId="76C00F79" w14:textId="77777777" w:rsidR="00F1032A" w:rsidRDefault="00F1032A" w:rsidP="00F1032A">
      <w:pPr>
        <w:jc w:val="both"/>
        <w:rPr>
          <w:rFonts w:ascii="Arial" w:hAnsi="Arial" w:cs="Arial"/>
        </w:rPr>
      </w:pPr>
    </w:p>
    <w:p w14:paraId="16D334AF" w14:textId="77777777" w:rsidR="00F1032A" w:rsidRDefault="00F1032A" w:rsidP="00F103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Eine Figur heißt </w:t>
      </w:r>
      <w:r w:rsidRPr="00D456A2">
        <w:rPr>
          <w:rFonts w:ascii="Arial" w:hAnsi="Arial" w:cs="Arial"/>
          <w:b/>
        </w:rPr>
        <w:t xml:space="preserve">punktsymmetrisch </w:t>
      </w:r>
      <w:r w:rsidRPr="007419F4">
        <w:rPr>
          <w:rFonts w:ascii="Arial" w:hAnsi="Arial" w:cs="Arial"/>
          <w:b/>
        </w:rPr>
        <w:t xml:space="preserve">bezüglich </w:t>
      </w:r>
      <w:r>
        <w:rPr>
          <w:rFonts w:ascii="Arial" w:hAnsi="Arial" w:cs="Arial"/>
          <w:b/>
        </w:rPr>
        <w:t xml:space="preserve">des Punktes </w:t>
      </w:r>
      <w:r w:rsidRPr="007419F4">
        <w:rPr>
          <w:rFonts w:ascii="Arial" w:hAnsi="Arial" w:cs="Arial"/>
          <w:b/>
        </w:rPr>
        <w:t>Z</w:t>
      </w:r>
      <w:r>
        <w:rPr>
          <w:rFonts w:ascii="Arial" w:hAnsi="Arial" w:cs="Arial"/>
        </w:rPr>
        <w:t xml:space="preserve">, </w:t>
      </w:r>
    </w:p>
    <w:p w14:paraId="67812FE6" w14:textId="77777777" w:rsidR="00F1032A" w:rsidRDefault="00F1032A" w:rsidP="00F1032A">
      <w:pPr>
        <w:rPr>
          <w:rFonts w:ascii="Arial" w:hAnsi="Arial" w:cs="Arial"/>
        </w:rPr>
      </w:pPr>
    </w:p>
    <w:p w14:paraId="4BC6324C" w14:textId="740F6F9C" w:rsidR="00F1032A" w:rsidRDefault="00F1032A" w:rsidP="00F1032A">
      <w:pPr>
        <w:rPr>
          <w:rFonts w:ascii="Arial" w:hAnsi="Arial" w:cs="Arial"/>
        </w:rPr>
      </w:pPr>
      <w:r>
        <w:rPr>
          <w:rFonts w:ascii="Arial" w:hAnsi="Arial" w:cs="Arial"/>
        </w:rPr>
        <w:t>wenn sie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</w:t>
      </w:r>
      <w:proofErr w:type="gramStart"/>
      <w:r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mit</w:t>
      </w:r>
      <w:proofErr w:type="gramEnd"/>
      <w:r>
        <w:rPr>
          <w:rFonts w:ascii="Arial" w:hAnsi="Arial" w:cs="Arial"/>
        </w:rPr>
        <w:t xml:space="preserve"> sich selbst zur Deckung kommt.</w:t>
      </w:r>
    </w:p>
    <w:p w14:paraId="0D845A7D" w14:textId="10B486D0" w:rsidR="00F1032A" w:rsidRPr="00546C14" w:rsidRDefault="00F1032A" w:rsidP="00F1032A">
      <w:pPr>
        <w:rPr>
          <w:rFonts w:ascii="Arial" w:hAnsi="Arial" w:cs="Arial"/>
        </w:rPr>
      </w:pPr>
    </w:p>
    <w:p w14:paraId="77CBE5C4" w14:textId="53EC5DBC" w:rsidR="00F1032A" w:rsidRDefault="00F1032A" w:rsidP="00F1032A">
      <w:pPr>
        <w:rPr>
          <w:rFonts w:ascii="Arial" w:hAnsi="Arial" w:cs="Arial"/>
        </w:rPr>
      </w:pPr>
      <w:r>
        <w:rPr>
          <w:rFonts w:ascii="Arial" w:hAnsi="Arial" w:cs="Arial"/>
        </w:rPr>
        <w:t>Der Punkt Z, um den man die Figur dreht, heißt</w:t>
      </w:r>
      <w:r>
        <w:rPr>
          <w:rFonts w:ascii="Arial" w:hAnsi="Arial" w:cs="Arial"/>
        </w:rPr>
        <w:t xml:space="preserve"> </w:t>
      </w:r>
      <w:r w:rsidRPr="00F1032A">
        <w:rPr>
          <w:rFonts w:ascii="Arial" w:hAnsi="Arial" w:cs="Arial"/>
          <w:sz w:val="28"/>
          <w:szCs w:val="28"/>
        </w:rPr>
        <w:t>_________________________</w:t>
      </w:r>
      <w:r>
        <w:rPr>
          <w:rFonts w:ascii="Arial" w:hAnsi="Arial" w:cs="Arial"/>
        </w:rPr>
        <w:t>.</w:t>
      </w:r>
    </w:p>
    <w:p w14:paraId="643A7DBF" w14:textId="591F8346" w:rsidR="00F1032A" w:rsidRDefault="00F1032A" w:rsidP="00F1032A">
      <w:pPr>
        <w:jc w:val="both"/>
        <w:rPr>
          <w:rFonts w:ascii="Arial" w:hAnsi="Arial" w:cs="Arial"/>
        </w:rPr>
      </w:pPr>
    </w:p>
    <w:p w14:paraId="41BC68E3" w14:textId="0493537C" w:rsidR="00F1032A" w:rsidRDefault="00F1032A" w:rsidP="00F1032A">
      <w:pPr>
        <w:rPr>
          <w:rFonts w:ascii="Arial" w:hAnsi="Arial" w:cs="Arial"/>
        </w:rPr>
      </w:pPr>
      <w:r w:rsidRPr="001728A8">
        <w:rPr>
          <w:rFonts w:ascii="Arial" w:hAnsi="Arial" w:cs="Arial"/>
          <w:i/>
        </w:rPr>
        <w:t>Merke</w:t>
      </w:r>
      <w:r>
        <w:rPr>
          <w:rFonts w:ascii="Arial" w:hAnsi="Arial" w:cs="Arial"/>
        </w:rPr>
        <w:t xml:space="preserve">: Die Verbindungsstrecke zweier zueinander </w:t>
      </w:r>
      <w:proofErr w:type="spellStart"/>
      <w:r>
        <w:rPr>
          <w:rFonts w:ascii="Arial" w:hAnsi="Arial" w:cs="Arial"/>
        </w:rPr>
        <w:t>punkt</w:t>
      </w:r>
      <w:proofErr w:type="spellEnd"/>
      <w:r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symmetrischer Punkte P und </w:t>
      </w:r>
      <w:r>
        <w:rPr>
          <w:rFonts w:ascii="Arial" w:hAnsi="Arial" w:cs="Arial"/>
        </w:rPr>
        <w:br/>
      </w:r>
    </w:p>
    <w:p w14:paraId="19653122" w14:textId="141BB19A" w:rsidR="00F1032A" w:rsidRPr="00546C14" w:rsidRDefault="00F1032A" w:rsidP="00F1032A">
      <w:pPr>
        <w:rPr>
          <w:rFonts w:ascii="Arial" w:hAnsi="Arial" w:cs="Arial"/>
        </w:rPr>
      </w:pPr>
      <w:r>
        <w:rPr>
          <w:rFonts w:ascii="Arial" w:hAnsi="Arial" w:cs="Arial"/>
        </w:rPr>
        <w:t>P‘ oder Q und Q‘ wird von Z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______________________________</w:t>
      </w:r>
      <w:proofErr w:type="gramStart"/>
      <w:r>
        <w:rPr>
          <w:rFonts w:ascii="Arial" w:hAnsi="Arial" w:cs="Arial"/>
        </w:rPr>
        <w:t>_ .</w:t>
      </w:r>
      <w:proofErr w:type="gramEnd"/>
    </w:p>
    <w:p w14:paraId="51A1EE0F" w14:textId="22F66615" w:rsidR="00F1032A" w:rsidRDefault="00F1032A" w:rsidP="00F1032A">
      <w:pPr>
        <w:ind w:right="673"/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</w:pPr>
      <w:r w:rsidRPr="00053FD9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5A1AA052" wp14:editId="69A9792E">
            <wp:simplePos x="0" y="0"/>
            <wp:positionH relativeFrom="column">
              <wp:posOffset>-635</wp:posOffset>
            </wp:positionH>
            <wp:positionV relativeFrom="paragraph">
              <wp:posOffset>115570</wp:posOffset>
            </wp:positionV>
            <wp:extent cx="1691640" cy="1228725"/>
            <wp:effectExtent l="0" t="0" r="0" b="3175"/>
            <wp:wrapTight wrapText="bothSides">
              <wp:wrapPolygon edited="0">
                <wp:start x="0" y="0"/>
                <wp:lineTo x="0" y="21433"/>
                <wp:lineTo x="21405" y="21433"/>
                <wp:lineTo x="21405" y="0"/>
                <wp:lineTo x="0" y="0"/>
              </wp:wrapPolygon>
            </wp:wrapTight>
            <wp:docPr id="4" name="Grafik 4" descr="Ein Bild, das Antenn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Antenne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9316E" w14:textId="6C9FEE15" w:rsidR="00F1032A" w:rsidRDefault="00F1032A" w:rsidP="00F1032A">
      <w:pPr>
        <w:ind w:right="673"/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</w:pPr>
    </w:p>
    <w:p w14:paraId="3272D8C4" w14:textId="2B3F1FE6" w:rsidR="00F1032A" w:rsidRDefault="00F1032A" w:rsidP="00F1032A">
      <w:pPr>
        <w:ind w:right="673"/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</w:pPr>
    </w:p>
    <w:p w14:paraId="48D2A373" w14:textId="535E28D7" w:rsidR="00F1032A" w:rsidRDefault="00F1032A" w:rsidP="00F1032A">
      <w:pPr>
        <w:ind w:right="673"/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</w:pPr>
    </w:p>
    <w:p w14:paraId="040BC6C6" w14:textId="5E51B0A5" w:rsidR="00F1032A" w:rsidRDefault="00F1032A" w:rsidP="00F1032A">
      <w:pPr>
        <w:ind w:right="673"/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</w:pPr>
      <w:r w:rsidRPr="00792488"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3CC4FC6A" wp14:editId="001F2E98">
            <wp:simplePos x="0" y="0"/>
            <wp:positionH relativeFrom="column">
              <wp:posOffset>4855445</wp:posOffset>
            </wp:positionH>
            <wp:positionV relativeFrom="paragraph">
              <wp:posOffset>168049</wp:posOffset>
            </wp:positionV>
            <wp:extent cx="1057275" cy="762000"/>
            <wp:effectExtent l="57150" t="57150" r="47625" b="38100"/>
            <wp:wrapNone/>
            <wp:docPr id="1" name="Grafik 1" descr="Ein Bild, das Tisch, Arbeits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isch, Arbeitstisch enthält.&#10;&#10;Automatisch generierte Beschreibung"/>
                    <pic:cNvPicPr/>
                  </pic:nvPicPr>
                  <pic:blipFill>
                    <a:blip r:embed="rId9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620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effectLst>
                      <a:reflection endPos="0" dir="5400000" sy="-100000" algn="bl" rotWithShape="0"/>
                    </a:effectLst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488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3010487D" wp14:editId="4E68D511">
            <wp:simplePos x="0" y="0"/>
            <wp:positionH relativeFrom="column">
              <wp:posOffset>3796996</wp:posOffset>
            </wp:positionH>
            <wp:positionV relativeFrom="paragraph">
              <wp:posOffset>168771</wp:posOffset>
            </wp:positionV>
            <wp:extent cx="1057275" cy="762000"/>
            <wp:effectExtent l="0" t="0" r="9525" b="0"/>
            <wp:wrapNone/>
            <wp:docPr id="6" name="Grafik 6" descr="Ein Bild, das Tisch, Arbeits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isch, Arbeitstisch enthält.&#10;&#10;Automatisch generierte Beschreibung"/>
                    <pic:cNvPicPr/>
                  </pic:nvPicPr>
                  <pic:blipFill>
                    <a:blip r:embed="rId11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62000"/>
                    </a:xfrm>
                    <a:prstGeom prst="rect">
                      <a:avLst/>
                    </a:prstGeom>
                    <a:solidFill>
                      <a:schemeClr val="bg1">
                        <a:lumMod val="65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4E201" w14:textId="014EE68F" w:rsidR="00F1032A" w:rsidRDefault="00F1032A" w:rsidP="00F1032A">
      <w:pPr>
        <w:ind w:right="673"/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</w:pPr>
      <w:r w:rsidRPr="00E62946">
        <w:rPr>
          <w:rFonts w:ascii="Arial" w:hAnsi="Arial" w:cs="Arial"/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386C64" wp14:editId="1FFF4504">
                <wp:simplePos x="0" y="0"/>
                <wp:positionH relativeFrom="margin">
                  <wp:posOffset>1691005</wp:posOffset>
                </wp:positionH>
                <wp:positionV relativeFrom="paragraph">
                  <wp:posOffset>175895</wp:posOffset>
                </wp:positionV>
                <wp:extent cx="1701800" cy="1404620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3D029" w14:textId="77777777" w:rsidR="00F1032A" w:rsidRPr="00E62946" w:rsidRDefault="00F1032A" w:rsidP="00F1032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0587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Abbildung 1: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0587A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Punktspiegelung,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Eigene Darstellung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386C6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3.15pt;margin-top:13.85pt;width:13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" filled="f" stroked="f">
                <v:textbox style="mso-fit-shape-to-text:t">
                  <w:txbxContent>
                    <w:p w14:paraId="3383D029" w14:textId="77777777" w:rsidR="00F1032A" w:rsidRPr="00E62946" w:rsidRDefault="00F1032A" w:rsidP="00F1032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0587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Abbildung 1: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D0587A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Punktspiegelung,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Eigene Darstellung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F53C33" w14:textId="0BD25876" w:rsidR="00F1032A" w:rsidRDefault="00F1032A" w:rsidP="00F1032A">
      <w:pPr>
        <w:ind w:right="673"/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</w:pPr>
    </w:p>
    <w:p w14:paraId="5191DB68" w14:textId="5980C5B9" w:rsidR="00F1032A" w:rsidRDefault="00F1032A" w:rsidP="00F1032A">
      <w:pPr>
        <w:ind w:right="673"/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</w:pPr>
    </w:p>
    <w:p w14:paraId="4F9683DC" w14:textId="28AE39F0" w:rsidR="00F1032A" w:rsidRDefault="00F1032A" w:rsidP="00F1032A">
      <w:pPr>
        <w:ind w:right="673"/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</w:pPr>
    </w:p>
    <w:p w14:paraId="3C06680E" w14:textId="5CCABA49" w:rsidR="00F1032A" w:rsidRDefault="00F1032A" w:rsidP="00F1032A">
      <w:pPr>
        <w:ind w:right="673"/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</w:pPr>
      <w:r w:rsidRPr="00792488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1EA6DD0C" wp14:editId="624BF7E8">
            <wp:simplePos x="0" y="0"/>
            <wp:positionH relativeFrom="column">
              <wp:posOffset>4855879</wp:posOffset>
            </wp:positionH>
            <wp:positionV relativeFrom="paragraph">
              <wp:posOffset>55688</wp:posOffset>
            </wp:positionV>
            <wp:extent cx="1057275" cy="762000"/>
            <wp:effectExtent l="0" t="0" r="9525" b="0"/>
            <wp:wrapNone/>
            <wp:docPr id="9" name="Grafik 9" descr="Ein Bild, das Tisch, Arbeits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isch, Arbeitstisch enthält.&#10;&#10;Automatisch generierte Beschreibung"/>
                    <pic:cNvPicPr/>
                  </pic:nvPicPr>
                  <pic:blipFill>
                    <a:blip r:embed="rId11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57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488">
        <w:rPr>
          <w:rFonts w:ascii="Arial" w:hAnsi="Arial" w:cs="Arial"/>
          <w:noProof/>
        </w:rPr>
        <w:drawing>
          <wp:anchor distT="0" distB="0" distL="114300" distR="114300" simplePos="0" relativeHeight="251665408" behindDoc="1" locked="0" layoutInCell="1" allowOverlap="1" wp14:anchorId="5E70C64D" wp14:editId="5D69CA13">
            <wp:simplePos x="0" y="0"/>
            <wp:positionH relativeFrom="column">
              <wp:posOffset>3797350</wp:posOffset>
            </wp:positionH>
            <wp:positionV relativeFrom="paragraph">
              <wp:posOffset>55590</wp:posOffset>
            </wp:positionV>
            <wp:extent cx="1057275" cy="762000"/>
            <wp:effectExtent l="57150" t="38100" r="47625" b="38100"/>
            <wp:wrapNone/>
            <wp:docPr id="22" name="Grafik 22" descr="Ein Bild, das Tisch, Arbeits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isch, Arbeitstisch enthält.&#10;&#10;Automatisch generierte Beschreibung"/>
                    <pic:cNvPicPr/>
                  </pic:nvPicPr>
                  <pic:blipFill>
                    <a:blip r:embed="rId9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57275" cy="7620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799999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  <w:t>ARBEITSAUFTRAG 0</w:t>
      </w:r>
      <w:r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  <w:t>3</w:t>
      </w:r>
    </w:p>
    <w:p w14:paraId="0F8AB3BE" w14:textId="77777777" w:rsidR="00F1032A" w:rsidRDefault="00F1032A" w:rsidP="00F1032A">
      <w:pPr>
        <w:ind w:right="673"/>
        <w:rPr>
          <w:rFonts w:ascii="Arial" w:hAnsi="Arial" w:cs="Arial"/>
          <w:sz w:val="22"/>
          <w:szCs w:val="22"/>
        </w:rPr>
      </w:pPr>
      <w:r w:rsidRPr="00F1032A">
        <w:rPr>
          <w:rFonts w:ascii="Arial" w:hAnsi="Arial" w:cs="Arial"/>
          <w:sz w:val="22"/>
          <w:szCs w:val="22"/>
        </w:rPr>
        <w:t xml:space="preserve">Wie viele Achsenspiegelungen ergeben eine </w:t>
      </w:r>
    </w:p>
    <w:p w14:paraId="3AEA1B59" w14:textId="77777777" w:rsidR="00F1032A" w:rsidRDefault="00F1032A" w:rsidP="00F1032A">
      <w:pPr>
        <w:ind w:right="673"/>
        <w:rPr>
          <w:rFonts w:ascii="Arial" w:hAnsi="Arial" w:cs="Arial"/>
          <w:sz w:val="22"/>
          <w:szCs w:val="22"/>
        </w:rPr>
      </w:pPr>
      <w:r w:rsidRPr="00F1032A">
        <w:rPr>
          <w:rFonts w:ascii="Arial" w:hAnsi="Arial" w:cs="Arial"/>
          <w:sz w:val="22"/>
          <w:szCs w:val="22"/>
        </w:rPr>
        <w:t xml:space="preserve">Punktspiegelung? </w:t>
      </w:r>
      <w:proofErr w:type="gramStart"/>
      <w:r w:rsidRPr="00F1032A">
        <w:rPr>
          <w:rFonts w:ascii="Arial" w:hAnsi="Arial" w:cs="Arial"/>
          <w:sz w:val="22"/>
          <w:szCs w:val="22"/>
        </w:rPr>
        <w:t>Finde</w:t>
      </w:r>
      <w:proofErr w:type="gramEnd"/>
      <w:r w:rsidRPr="00F1032A">
        <w:rPr>
          <w:rFonts w:ascii="Arial" w:hAnsi="Arial" w:cs="Arial"/>
          <w:sz w:val="22"/>
          <w:szCs w:val="22"/>
        </w:rPr>
        <w:t xml:space="preserve"> den Zusammenhang anhand </w:t>
      </w:r>
    </w:p>
    <w:p w14:paraId="65A32DC3" w14:textId="0FD33AC5" w:rsidR="00F1032A" w:rsidRDefault="00F1032A" w:rsidP="00F1032A">
      <w:pPr>
        <w:ind w:right="673"/>
        <w:rPr>
          <w:rFonts w:ascii="Arial" w:hAnsi="Arial" w:cs="Arial"/>
          <w:noProof/>
        </w:rPr>
      </w:pPr>
      <w:r w:rsidRPr="00E62946">
        <w:rPr>
          <w:rFonts w:ascii="Arial" w:hAnsi="Arial" w:cs="Arial"/>
          <w:i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C33893" wp14:editId="0FEBAD5B">
                <wp:simplePos x="0" y="0"/>
                <wp:positionH relativeFrom="column">
                  <wp:posOffset>3684945</wp:posOffset>
                </wp:positionH>
                <wp:positionV relativeFrom="paragraph">
                  <wp:posOffset>356870</wp:posOffset>
                </wp:positionV>
                <wp:extent cx="2628900" cy="34925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337FB" w14:textId="77777777" w:rsidR="00F1032A" w:rsidRPr="00E62946" w:rsidRDefault="00F1032A" w:rsidP="00F1032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0587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Abbildung 2:</w:t>
                            </w:r>
                            <w:r w:rsidRPr="00E629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3E0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Strichmännchen-</w:t>
                            </w:r>
                            <w:r w:rsidRPr="00D0587A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Spiegelungen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E629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Eigene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Darstellung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33893" id="_x0000_s1027" type="#_x0000_t202" style="position:absolute;margin-left:290.15pt;margin-top:28.1pt;width:207pt;height:2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" filled="f" stroked="f">
                <v:textbox>
                  <w:txbxContent>
                    <w:p w14:paraId="573337FB" w14:textId="77777777" w:rsidR="00F1032A" w:rsidRPr="00E62946" w:rsidRDefault="00F1032A" w:rsidP="00F1032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0587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Abbildung 2:</w:t>
                      </w:r>
                      <w:r w:rsidRPr="00E6294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6F3E0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Strichmännchen-</w:t>
                      </w:r>
                      <w:r w:rsidRPr="00D0587A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Spiegelungen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 w:rsidRPr="00E62946">
                        <w:rPr>
                          <w:rFonts w:ascii="Arial" w:hAnsi="Arial" w:cs="Arial"/>
                          <w:sz w:val="16"/>
                          <w:szCs w:val="16"/>
                        </w:rPr>
                        <w:t>Eigene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Darstellung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1032A">
        <w:rPr>
          <w:rFonts w:ascii="Arial" w:hAnsi="Arial" w:cs="Arial"/>
          <w:sz w:val="22"/>
          <w:szCs w:val="22"/>
        </w:rPr>
        <w:t xml:space="preserve">der folgenden Figur </w:t>
      </w:r>
      <w:r>
        <w:rPr>
          <w:rFonts w:ascii="Arial" w:hAnsi="Arial" w:cs="Arial"/>
          <w:sz w:val="22"/>
          <w:szCs w:val="22"/>
        </w:rPr>
        <w:t xml:space="preserve">(Abb.2) </w:t>
      </w:r>
      <w:r w:rsidRPr="00F1032A">
        <w:rPr>
          <w:rFonts w:ascii="Arial" w:hAnsi="Arial" w:cs="Arial"/>
          <w:sz w:val="22"/>
          <w:szCs w:val="22"/>
        </w:rPr>
        <w:t>heraus und formuliere ihn.</w:t>
      </w:r>
      <w:r w:rsidRPr="00F1032A">
        <w:rPr>
          <w:rFonts w:ascii="Arial" w:hAnsi="Arial" w:cs="Arial"/>
          <w:noProof/>
        </w:rPr>
        <w:t xml:space="preserve"> </w:t>
      </w:r>
    </w:p>
    <w:p w14:paraId="35824413" w14:textId="77777777" w:rsidR="00F1032A" w:rsidRDefault="00F1032A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14:paraId="29BF80EB" w14:textId="77777777" w:rsidR="00F1032A" w:rsidRPr="00F1032A" w:rsidRDefault="00F1032A" w:rsidP="00F1032A">
      <w:pPr>
        <w:ind w:right="673"/>
        <w:rPr>
          <w:rFonts w:ascii="Arial" w:hAnsi="Arial" w:cs="Arial"/>
          <w:sz w:val="22"/>
          <w:szCs w:val="22"/>
        </w:rPr>
      </w:pPr>
      <w:r w:rsidRPr="00F1032A">
        <w:rPr>
          <w:rFonts w:ascii="Arial" w:hAnsi="Arial" w:cs="Arial"/>
          <w:sz w:val="22"/>
          <w:szCs w:val="22"/>
        </w:rPr>
        <w:lastRenderedPageBreak/>
        <w:t>Nun lernst du die ersten Grundkonstruktionen zur Achsen- und Punktspiegelung kennen.</w:t>
      </w:r>
    </w:p>
    <w:p w14:paraId="3D736AC1" w14:textId="32C19302" w:rsidR="00F1032A" w:rsidRDefault="00F1032A" w:rsidP="00F1032A">
      <w:pPr>
        <w:ind w:right="673"/>
        <w:rPr>
          <w:rFonts w:ascii="Arial" w:hAnsi="Arial" w:cs="Arial"/>
          <w:sz w:val="22"/>
          <w:szCs w:val="22"/>
        </w:rPr>
      </w:pPr>
      <w:r w:rsidRPr="00F1032A">
        <w:rPr>
          <w:rFonts w:ascii="Arial" w:hAnsi="Arial" w:cs="Arial"/>
          <w:b/>
          <w:bCs/>
          <w:sz w:val="22"/>
          <w:szCs w:val="22"/>
        </w:rPr>
        <w:t>Beachte:</w:t>
      </w:r>
      <w:r w:rsidRPr="00F1032A">
        <w:rPr>
          <w:rFonts w:ascii="Arial" w:hAnsi="Arial" w:cs="Arial"/>
          <w:sz w:val="22"/>
          <w:szCs w:val="22"/>
        </w:rPr>
        <w:t xml:space="preserve"> Konstruieren bedeutet, du darfst nur den Zirkel und die </w:t>
      </w:r>
      <w:proofErr w:type="spellStart"/>
      <w:r w:rsidRPr="00F1032A">
        <w:rPr>
          <w:rFonts w:ascii="Arial" w:hAnsi="Arial" w:cs="Arial"/>
          <w:sz w:val="22"/>
          <w:szCs w:val="22"/>
        </w:rPr>
        <w:t>Lineal</w:t>
      </w:r>
      <w:r w:rsidRPr="00F1032A">
        <w:rPr>
          <w:rFonts w:ascii="Arial" w:hAnsi="Arial" w:cs="Arial"/>
          <w:sz w:val="22"/>
          <w:szCs w:val="22"/>
          <w:u w:val="single"/>
        </w:rPr>
        <w:t>kante</w:t>
      </w:r>
      <w:proofErr w:type="spellEnd"/>
      <w:r w:rsidRPr="00F1032A">
        <w:rPr>
          <w:rFonts w:ascii="Arial" w:hAnsi="Arial" w:cs="Arial"/>
          <w:sz w:val="22"/>
          <w:szCs w:val="22"/>
        </w:rPr>
        <w:t xml:space="preserve"> zum Verbinden von Punkten verwenden. Messen ist also </w:t>
      </w:r>
      <w:r w:rsidRPr="00F1032A">
        <w:rPr>
          <w:rFonts w:ascii="Arial" w:hAnsi="Arial" w:cs="Arial"/>
          <w:sz w:val="22"/>
          <w:szCs w:val="22"/>
          <w:u w:val="single"/>
        </w:rPr>
        <w:t>nicht</w:t>
      </w:r>
      <w:r w:rsidRPr="00F1032A">
        <w:rPr>
          <w:rFonts w:ascii="Arial" w:hAnsi="Arial" w:cs="Arial"/>
          <w:sz w:val="22"/>
          <w:szCs w:val="22"/>
        </w:rPr>
        <w:t xml:space="preserve"> erlaubt.</w:t>
      </w:r>
    </w:p>
    <w:p w14:paraId="0A28D5CA" w14:textId="77777777" w:rsidR="00F1032A" w:rsidRDefault="00F1032A" w:rsidP="00F1032A">
      <w:pPr>
        <w:ind w:right="673"/>
        <w:rPr>
          <w:rFonts w:ascii="Arial" w:hAnsi="Arial" w:cs="Arial"/>
          <w:sz w:val="22"/>
          <w:szCs w:val="22"/>
        </w:rPr>
      </w:pPr>
    </w:p>
    <w:p w14:paraId="7B02F52E" w14:textId="03D8405D" w:rsidR="00F1032A" w:rsidRDefault="00F1032A" w:rsidP="00F1032A">
      <w:pPr>
        <w:ind w:right="673"/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</w:pPr>
      <w:r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  <w:t>A</w:t>
      </w:r>
      <w:r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  <w:t>RBEITSAUFTRAG</w:t>
      </w:r>
      <w:r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  <w:t>: ACHSENSPIEGELUNG</w:t>
      </w:r>
    </w:p>
    <w:p w14:paraId="5D62516E" w14:textId="08AED1FB" w:rsidR="00F1032A" w:rsidRPr="00F1032A" w:rsidRDefault="00F1032A" w:rsidP="00F1032A">
      <w:pPr>
        <w:ind w:right="673"/>
        <w:rPr>
          <w:rFonts w:ascii="Arial" w:hAnsi="Arial" w:cs="Arial"/>
          <w:sz w:val="22"/>
          <w:szCs w:val="22"/>
        </w:rPr>
      </w:pPr>
      <w:r w:rsidRPr="00F1032A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032A">
        <w:rPr>
          <w:rFonts w:ascii="Arial" w:hAnsi="Arial" w:cs="Arial"/>
          <w:sz w:val="22"/>
          <w:szCs w:val="22"/>
        </w:rPr>
        <w:t>Lies</w:t>
      </w:r>
      <w:proofErr w:type="spellEnd"/>
      <w:r w:rsidRPr="00F1032A">
        <w:rPr>
          <w:rFonts w:ascii="Arial" w:hAnsi="Arial" w:cs="Arial"/>
          <w:sz w:val="22"/>
          <w:szCs w:val="22"/>
        </w:rPr>
        <w:t xml:space="preserve"> dir die Anleitungen der beiden Konstruktionen sorgfältig durch.</w:t>
      </w:r>
    </w:p>
    <w:p w14:paraId="1FDAC9B2" w14:textId="46495DA4" w:rsidR="00F1032A" w:rsidRPr="00F1032A" w:rsidRDefault="00F1032A" w:rsidP="00F1032A">
      <w:pPr>
        <w:ind w:right="673"/>
        <w:rPr>
          <w:rFonts w:ascii="Arial" w:hAnsi="Arial" w:cs="Arial"/>
          <w:sz w:val="22"/>
          <w:szCs w:val="22"/>
        </w:rPr>
      </w:pPr>
      <w:r w:rsidRPr="00F1032A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F1032A">
        <w:rPr>
          <w:rFonts w:ascii="Arial" w:hAnsi="Arial" w:cs="Arial"/>
          <w:sz w:val="22"/>
          <w:szCs w:val="22"/>
        </w:rPr>
        <w:t>Führe die Anweisungen Schritt für Schritt auf dem Arbeitsblatt durch.</w:t>
      </w:r>
    </w:p>
    <w:p w14:paraId="27787840" w14:textId="29346F3D" w:rsidR="00F1032A" w:rsidRPr="00F1032A" w:rsidRDefault="00F1032A" w:rsidP="00F1032A">
      <w:pPr>
        <w:ind w:right="673"/>
        <w:rPr>
          <w:rFonts w:ascii="Arial" w:hAnsi="Arial" w:cs="Arial"/>
          <w:sz w:val="22"/>
          <w:szCs w:val="22"/>
        </w:rPr>
      </w:pPr>
      <w:r w:rsidRPr="00F1032A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Pr="00F1032A">
        <w:rPr>
          <w:rFonts w:ascii="Arial" w:hAnsi="Arial" w:cs="Arial"/>
          <w:sz w:val="22"/>
          <w:szCs w:val="22"/>
        </w:rPr>
        <w:t xml:space="preserve">Überlege dir, weshalb du auf diese Weise Spiegelpunkt und Symmetrieachse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br/>
        <w:t xml:space="preserve">    </w:t>
      </w:r>
      <w:r w:rsidRPr="00F1032A">
        <w:rPr>
          <w:rFonts w:ascii="Arial" w:hAnsi="Arial" w:cs="Arial"/>
          <w:sz w:val="22"/>
          <w:szCs w:val="22"/>
        </w:rPr>
        <w:t>konstruieren</w:t>
      </w:r>
      <w:r w:rsidRPr="00F1032A">
        <w:rPr>
          <w:rFonts w:ascii="Arial" w:hAnsi="Arial" w:cs="Arial"/>
          <w:sz w:val="22"/>
          <w:szCs w:val="22"/>
        </w:rPr>
        <w:t xml:space="preserve"> kannst.</w:t>
      </w:r>
    </w:p>
    <w:p w14:paraId="35CDEC6C" w14:textId="77777777" w:rsidR="00F1032A" w:rsidRDefault="00F1032A" w:rsidP="00F1032A">
      <w:pPr>
        <w:ind w:right="673"/>
        <w:rPr>
          <w:rFonts w:ascii="Arial" w:hAnsi="Arial" w:cs="Arial"/>
          <w:sz w:val="22"/>
          <w:szCs w:val="22"/>
        </w:rPr>
      </w:pPr>
      <w:r w:rsidRPr="00F1032A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</w:t>
      </w:r>
      <w:r w:rsidRPr="00F1032A">
        <w:rPr>
          <w:rFonts w:ascii="Arial" w:hAnsi="Arial" w:cs="Arial"/>
          <w:sz w:val="22"/>
          <w:szCs w:val="22"/>
        </w:rPr>
        <w:t xml:space="preserve">Besprich mit deinem Banknachbarn/deiner Banknachbarin, was der Satz von den </w:t>
      </w:r>
    </w:p>
    <w:p w14:paraId="6E534AE4" w14:textId="067F23FF" w:rsidR="00F1032A" w:rsidRPr="00F1032A" w:rsidRDefault="00B85771" w:rsidP="00F1032A">
      <w:pPr>
        <w:ind w:right="6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967E02F" wp14:editId="1BF93968">
                <wp:simplePos x="0" y="0"/>
                <wp:positionH relativeFrom="column">
                  <wp:posOffset>-145460</wp:posOffset>
                </wp:positionH>
                <wp:positionV relativeFrom="paragraph">
                  <wp:posOffset>217233</wp:posOffset>
                </wp:positionV>
                <wp:extent cx="6219825" cy="759719"/>
                <wp:effectExtent l="0" t="0" r="3175" b="2540"/>
                <wp:wrapNone/>
                <wp:docPr id="10849244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75971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32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F9036" id="Rechteck 6" o:spid="_x0000_s1026" style="position:absolute;margin-left:-11.45pt;margin-top:17.1pt;width:489.75pt;height:59.8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" fillcolor="#e97132 [3205]" stroked="f" strokeweight="1pt">
                <v:fill opacity="21074f"/>
              </v:rect>
            </w:pict>
          </mc:Fallback>
        </mc:AlternateContent>
      </w:r>
      <w:r w:rsidR="00F1032A">
        <w:rPr>
          <w:rFonts w:ascii="Arial" w:hAnsi="Arial" w:cs="Arial"/>
          <w:sz w:val="22"/>
          <w:szCs w:val="22"/>
        </w:rPr>
        <w:t xml:space="preserve">    </w:t>
      </w:r>
      <w:r w:rsidR="00F1032A" w:rsidRPr="00F1032A">
        <w:rPr>
          <w:rFonts w:ascii="Arial" w:hAnsi="Arial" w:cs="Arial"/>
          <w:sz w:val="22"/>
          <w:szCs w:val="22"/>
        </w:rPr>
        <w:t>Achsenpunkten mit den beiden Konstruktionen zu tun hat.</w:t>
      </w:r>
    </w:p>
    <w:p w14:paraId="639F8D77" w14:textId="5D685484" w:rsidR="00F1032A" w:rsidRDefault="00F1032A" w:rsidP="00F1032A">
      <w:pPr>
        <w:ind w:right="673"/>
        <w:rPr>
          <w:rFonts w:ascii="Arial" w:hAnsi="Arial" w:cs="Arial"/>
          <w:sz w:val="22"/>
          <w:szCs w:val="22"/>
        </w:rPr>
      </w:pPr>
    </w:p>
    <w:p w14:paraId="30E3EF87" w14:textId="2472F246" w:rsidR="00B85771" w:rsidRPr="00B85771" w:rsidRDefault="00B85771" w:rsidP="00B85771">
      <w:pPr>
        <w:ind w:right="673"/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</w:pPr>
      <w:r w:rsidRPr="00B85771"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  <w:t>SATZ VON DEN ACHSENPUNKTEN</w:t>
      </w:r>
    </w:p>
    <w:p w14:paraId="68E0CB19" w14:textId="6E9A3173" w:rsidR="00B85771" w:rsidRDefault="00B85771" w:rsidP="00B85771">
      <w:pPr>
        <w:ind w:right="673"/>
        <w:rPr>
          <w:rFonts w:ascii="Arial" w:hAnsi="Arial" w:cs="Arial"/>
          <w:sz w:val="22"/>
          <w:szCs w:val="22"/>
        </w:rPr>
      </w:pPr>
      <w:r w:rsidRPr="00B85771">
        <w:rPr>
          <w:rFonts w:ascii="Arial" w:hAnsi="Arial" w:cs="Arial"/>
          <w:sz w:val="22"/>
          <w:szCs w:val="22"/>
        </w:rPr>
        <w:t xml:space="preserve">Punkte, die auf der Symmetrieachse liegen – und nur diese –, sind von zueinander </w:t>
      </w:r>
      <w:r w:rsidRPr="00B85771">
        <w:rPr>
          <w:rFonts w:ascii="Arial" w:hAnsi="Arial" w:cs="Arial"/>
          <w:sz w:val="22"/>
          <w:szCs w:val="22"/>
        </w:rPr>
        <w:t>symmetrischen</w:t>
      </w:r>
      <w:r w:rsidRPr="00B85771">
        <w:rPr>
          <w:rFonts w:ascii="Arial" w:hAnsi="Arial" w:cs="Arial"/>
          <w:sz w:val="22"/>
          <w:szCs w:val="22"/>
        </w:rPr>
        <w:t xml:space="preserve"> Punkten gleich weit entfernt.</w:t>
      </w:r>
    </w:p>
    <w:p w14:paraId="67FCAD5D" w14:textId="13FB64A9" w:rsidR="00B85771" w:rsidRDefault="00B85771" w:rsidP="00B85771">
      <w:pPr>
        <w:ind w:right="673"/>
        <w:rPr>
          <w:rFonts w:ascii="Arial" w:hAnsi="Arial" w:cs="Arial"/>
          <w:sz w:val="22"/>
          <w:szCs w:val="22"/>
        </w:rPr>
      </w:pPr>
    </w:p>
    <w:p w14:paraId="4EF63283" w14:textId="1063E286" w:rsidR="00B85771" w:rsidRDefault="00B85771" w:rsidP="00B85771">
      <w:pPr>
        <w:ind w:right="673"/>
        <w:rPr>
          <w:rFonts w:ascii="Arial" w:hAnsi="Arial" w:cs="Arial"/>
          <w:sz w:val="22"/>
          <w:szCs w:val="22"/>
        </w:rPr>
      </w:pPr>
      <w:r w:rsidRPr="00B85771"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ACE43E" wp14:editId="38E21A51">
                <wp:simplePos x="0" y="0"/>
                <wp:positionH relativeFrom="column">
                  <wp:posOffset>3346808</wp:posOffset>
                </wp:positionH>
                <wp:positionV relativeFrom="paragraph">
                  <wp:posOffset>126168</wp:posOffset>
                </wp:positionV>
                <wp:extent cx="2858439" cy="579549"/>
                <wp:effectExtent l="0" t="0" r="0" b="5080"/>
                <wp:wrapNone/>
                <wp:docPr id="625467264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439" cy="579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E8D8B6" w14:textId="72318211" w:rsidR="00B85771" w:rsidRDefault="00B85771" w:rsidP="00B85771">
                            <w:pPr>
                              <w:ind w:right="673"/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pacing w:val="20"/>
                                <w:shd w:val="clear" w:color="auto" w:fill="FFFFFF"/>
                              </w:rPr>
                            </w:pPr>
                            <w:r w:rsidRPr="00B85771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pacing w:val="20"/>
                                <w:shd w:val="clear" w:color="auto" w:fill="FFFFFF"/>
                              </w:rPr>
                              <w:t xml:space="preserve">KONSTRUKTION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pacing w:val="20"/>
                                <w:shd w:val="clear" w:color="auto" w:fill="FFFFFF"/>
                              </w:rPr>
                              <w:t>DER</w:t>
                            </w:r>
                          </w:p>
                          <w:p w14:paraId="729BC665" w14:textId="428DA62A" w:rsidR="00B85771" w:rsidRDefault="00B85771" w:rsidP="00B85771">
                            <w:pPr>
                              <w:ind w:right="673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pacing w:val="20"/>
                                <w:shd w:val="clear" w:color="auto" w:fill="FFFFFF"/>
                              </w:rPr>
                              <w:t>SYMMETRIEACHSE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CE43E" id="Textfeld 7" o:spid="_x0000_s1028" type="#_x0000_t202" style="position:absolute;margin-left:263.55pt;margin-top:9.95pt;width:225.05pt;height:45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" fillcolor="white [3201]" stroked="f" strokeweight=".5pt">
                <v:textbox>
                  <w:txbxContent>
                    <w:p w14:paraId="40E8D8B6" w14:textId="72318211" w:rsidR="00B85771" w:rsidRDefault="00B85771" w:rsidP="00B85771">
                      <w:pPr>
                        <w:ind w:right="673"/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pacing w:val="20"/>
                          <w:shd w:val="clear" w:color="auto" w:fill="FFFFFF"/>
                        </w:rPr>
                      </w:pPr>
                      <w:r w:rsidRPr="00B85771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pacing w:val="20"/>
                          <w:shd w:val="clear" w:color="auto" w:fill="FFFFFF"/>
                        </w:rPr>
                        <w:t xml:space="preserve">KONSTRUKTION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pacing w:val="20"/>
                          <w:shd w:val="clear" w:color="auto" w:fill="FFFFFF"/>
                        </w:rPr>
                        <w:t>DER</w:t>
                      </w:r>
                    </w:p>
                    <w:p w14:paraId="729BC665" w14:textId="428DA62A" w:rsidR="00B85771" w:rsidRDefault="00B85771" w:rsidP="00B85771">
                      <w:pPr>
                        <w:ind w:right="673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pacing w:val="20"/>
                          <w:shd w:val="clear" w:color="auto" w:fill="FFFFFF"/>
                        </w:rPr>
                        <w:t>SYMMETRIEACHSE</w:t>
                      </w:r>
                    </w:p>
                  </w:txbxContent>
                </v:textbox>
              </v:shape>
            </w:pict>
          </mc:Fallback>
        </mc:AlternateContent>
      </w:r>
    </w:p>
    <w:p w14:paraId="302C603D" w14:textId="0658F55B" w:rsidR="00B85771" w:rsidRDefault="00B85771" w:rsidP="00B85771">
      <w:pPr>
        <w:ind w:right="673"/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</w:pPr>
      <w:r w:rsidRPr="00B85771"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  <w:t xml:space="preserve">KONSTRUKTION DES </w:t>
      </w:r>
    </w:p>
    <w:p w14:paraId="7B99B888" w14:textId="1576FA10" w:rsidR="00B85771" w:rsidRDefault="00B85771" w:rsidP="00B85771">
      <w:pPr>
        <w:ind w:right="673"/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</w:pPr>
      <w:r w:rsidRPr="00B85771"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  <w:t>SPIEGELPUNKTES</w:t>
      </w:r>
    </w:p>
    <w:p w14:paraId="37431308" w14:textId="3A9595F1" w:rsidR="00B85771" w:rsidRDefault="00B85771" w:rsidP="00B85771">
      <w:pPr>
        <w:ind w:right="673"/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C0ACB59" wp14:editId="4221DC0D">
            <wp:simplePos x="0" y="0"/>
            <wp:positionH relativeFrom="column">
              <wp:posOffset>-16671</wp:posOffset>
            </wp:positionH>
            <wp:positionV relativeFrom="paragraph">
              <wp:posOffset>169956</wp:posOffset>
            </wp:positionV>
            <wp:extent cx="2984679" cy="2903855"/>
            <wp:effectExtent l="0" t="0" r="0" b="444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09"/>
                    <a:stretch/>
                  </pic:blipFill>
                  <pic:spPr bwMode="auto">
                    <a:xfrm>
                      <a:off x="0" y="0"/>
                      <a:ext cx="2984679" cy="29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2D98FA8" wp14:editId="614A57A7">
            <wp:simplePos x="0" y="0"/>
            <wp:positionH relativeFrom="column">
              <wp:posOffset>3329126</wp:posOffset>
            </wp:positionH>
            <wp:positionV relativeFrom="paragraph">
              <wp:posOffset>145415</wp:posOffset>
            </wp:positionV>
            <wp:extent cx="3128010" cy="2952115"/>
            <wp:effectExtent l="0" t="0" r="0" b="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156C8" w14:textId="75353753" w:rsidR="00B85771" w:rsidRDefault="00B85771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B55717" wp14:editId="49EFA090">
                <wp:simplePos x="0" y="0"/>
                <wp:positionH relativeFrom="column">
                  <wp:posOffset>-3792</wp:posOffset>
                </wp:positionH>
                <wp:positionV relativeFrom="paragraph">
                  <wp:posOffset>3046988</wp:posOffset>
                </wp:positionV>
                <wp:extent cx="2971800" cy="1841143"/>
                <wp:effectExtent l="0" t="0" r="12700" b="13335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841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9ACAF" w14:textId="77777777" w:rsidR="00B85771" w:rsidRPr="00B85771" w:rsidRDefault="00B85771" w:rsidP="00B85771">
                            <w:pPr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</w:pPr>
                            <w:r w:rsidRPr="00B85771">
                              <w:rPr>
                                <w:rFonts w:ascii="Arial" w:hAnsi="Arial" w:cs="Arial"/>
                                <w:b/>
                                <w:i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>Gegeben</w:t>
                            </w:r>
                            <w:r w:rsidRPr="00B85771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 xml:space="preserve"> sind die Achse a und ein Punkt P.</w:t>
                            </w:r>
                          </w:p>
                          <w:p w14:paraId="4C027616" w14:textId="77777777" w:rsidR="00B85771" w:rsidRPr="00B85771" w:rsidRDefault="00B85771" w:rsidP="00B85771">
                            <w:pPr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</w:pPr>
                            <w:r w:rsidRPr="00B85771">
                              <w:rPr>
                                <w:rFonts w:ascii="Arial" w:hAnsi="Arial" w:cs="Arial"/>
                                <w:b/>
                                <w:i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>Gesucht</w:t>
                            </w:r>
                            <w:r w:rsidRPr="00B85771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 xml:space="preserve"> ist der Spiegelpunkt P’.</w:t>
                            </w:r>
                          </w:p>
                          <w:p w14:paraId="157912E5" w14:textId="77777777" w:rsidR="00B85771" w:rsidRPr="00B85771" w:rsidRDefault="00B85771" w:rsidP="00B85771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 w:rsidRPr="00B85771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 xml:space="preserve">Wähle auf der Achse a zwei </w:t>
                            </w:r>
                            <w:r w:rsidRPr="00B85771">
                              <w:rPr>
                                <w:rFonts w:ascii="Arial" w:hAnsi="Arial" w:cs="Arial"/>
                                <w:b/>
                                <w:i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>beliebige</w:t>
                            </w:r>
                            <w:r w:rsidRPr="00B85771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 xml:space="preserve"> Punkte M</w:t>
                            </w:r>
                            <w:r w:rsidRPr="00B85771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  <w:r w:rsidRPr="00B85771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 xml:space="preserve"> und M</w:t>
                            </w:r>
                            <w:r w:rsidRPr="00B85771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B85771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0D69A0E" w14:textId="77777777" w:rsidR="00B85771" w:rsidRPr="00B85771" w:rsidRDefault="00B85771" w:rsidP="00B85771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</w:pPr>
                            <w:r w:rsidRPr="00B85771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>Zeichne um M</w:t>
                            </w:r>
                            <w:r w:rsidRPr="00B85771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  <w:r w:rsidRPr="00B85771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 xml:space="preserve"> einen Kreis durch P.</w:t>
                            </w:r>
                          </w:p>
                          <w:p w14:paraId="23E0F423" w14:textId="77777777" w:rsidR="00B85771" w:rsidRPr="00B85771" w:rsidRDefault="00B85771" w:rsidP="00B85771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</w:pPr>
                            <w:r w:rsidRPr="00B85771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>Zeichne um M</w:t>
                            </w:r>
                            <w:r w:rsidRPr="00B85771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B85771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 xml:space="preserve"> einen Kreis durch P.</w:t>
                            </w:r>
                          </w:p>
                          <w:p w14:paraId="0802AF85" w14:textId="77777777" w:rsidR="00B85771" w:rsidRPr="00B85771" w:rsidRDefault="00B85771" w:rsidP="00B85771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</w:pPr>
                            <w:r w:rsidRPr="00B85771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B85771">
                              <w:rPr>
                                <w:rFonts w:ascii="Arial" w:hAnsi="Arial" w:cs="Arial"/>
                                <w:b/>
                                <w:i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>Schnittpunkt</w:t>
                            </w:r>
                            <w:r w:rsidRPr="00B85771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 xml:space="preserve"> der beiden Kreise ist der gesuchte Spiegelpunkt P’.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55717" id="Textfeld 14" o:spid="_x0000_s1029" type="#_x0000_t202" style="position:absolute;margin-left:-.3pt;margin-top:239.9pt;width:234pt;height:14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">
                <v:textbox>
                  <w:txbxContent>
                    <w:p w14:paraId="3819ACAF" w14:textId="77777777" w:rsidR="00B85771" w:rsidRPr="00B85771" w:rsidRDefault="00B85771" w:rsidP="00B85771">
                      <w:pPr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</w:pPr>
                      <w:r w:rsidRPr="00B85771">
                        <w:rPr>
                          <w:rFonts w:ascii="Arial" w:hAnsi="Arial" w:cs="Arial"/>
                          <w:b/>
                          <w:i/>
                          <w:color w:val="3A3A3A" w:themeColor="background2" w:themeShade="40"/>
                          <w:sz w:val="22"/>
                          <w:szCs w:val="22"/>
                        </w:rPr>
                        <w:t>Gegeben</w:t>
                      </w:r>
                      <w:r w:rsidRPr="00B85771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  <w:t xml:space="preserve"> sind die Achse a und ein Punkt P.</w:t>
                      </w:r>
                    </w:p>
                    <w:p w14:paraId="4C027616" w14:textId="77777777" w:rsidR="00B85771" w:rsidRPr="00B85771" w:rsidRDefault="00B85771" w:rsidP="00B85771">
                      <w:pPr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</w:pPr>
                      <w:r w:rsidRPr="00B85771">
                        <w:rPr>
                          <w:rFonts w:ascii="Arial" w:hAnsi="Arial" w:cs="Arial"/>
                          <w:b/>
                          <w:i/>
                          <w:color w:val="3A3A3A" w:themeColor="background2" w:themeShade="40"/>
                          <w:sz w:val="22"/>
                          <w:szCs w:val="22"/>
                        </w:rPr>
                        <w:t>Gesucht</w:t>
                      </w:r>
                      <w:r w:rsidRPr="00B85771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  <w:t xml:space="preserve"> ist der Spiegelpunkt P’.</w:t>
                      </w:r>
                    </w:p>
                    <w:p w14:paraId="157912E5" w14:textId="77777777" w:rsidR="00B85771" w:rsidRPr="00B85771" w:rsidRDefault="00B85771" w:rsidP="00B85771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  <w:vertAlign w:val="subscript"/>
                        </w:rPr>
                      </w:pPr>
                      <w:r w:rsidRPr="00B85771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  <w:t xml:space="preserve">Wähle auf der Achse a zwei </w:t>
                      </w:r>
                      <w:r w:rsidRPr="00B85771">
                        <w:rPr>
                          <w:rFonts w:ascii="Arial" w:hAnsi="Arial" w:cs="Arial"/>
                          <w:b/>
                          <w:i/>
                          <w:color w:val="3A3A3A" w:themeColor="background2" w:themeShade="40"/>
                          <w:sz w:val="22"/>
                          <w:szCs w:val="22"/>
                        </w:rPr>
                        <w:t>beliebige</w:t>
                      </w:r>
                      <w:r w:rsidRPr="00B85771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  <w:t xml:space="preserve"> Punkte M</w:t>
                      </w:r>
                      <w:r w:rsidRPr="00B85771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  <w:vertAlign w:val="subscript"/>
                        </w:rPr>
                        <w:t>1</w:t>
                      </w:r>
                      <w:r w:rsidRPr="00B85771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  <w:t xml:space="preserve"> und M</w:t>
                      </w:r>
                      <w:r w:rsidRPr="00B85771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B85771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  <w:t>.</w:t>
                      </w:r>
                    </w:p>
                    <w:p w14:paraId="60D69A0E" w14:textId="77777777" w:rsidR="00B85771" w:rsidRPr="00B85771" w:rsidRDefault="00B85771" w:rsidP="00B85771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</w:pPr>
                      <w:r w:rsidRPr="00B85771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  <w:t>Zeichne um M</w:t>
                      </w:r>
                      <w:r w:rsidRPr="00B85771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  <w:vertAlign w:val="subscript"/>
                        </w:rPr>
                        <w:t>1</w:t>
                      </w:r>
                      <w:r w:rsidRPr="00B85771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  <w:t xml:space="preserve"> einen Kreis durch P.</w:t>
                      </w:r>
                    </w:p>
                    <w:p w14:paraId="23E0F423" w14:textId="77777777" w:rsidR="00B85771" w:rsidRPr="00B85771" w:rsidRDefault="00B85771" w:rsidP="00B85771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</w:pPr>
                      <w:r w:rsidRPr="00B85771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  <w:t>Zeichne um M</w:t>
                      </w:r>
                      <w:r w:rsidRPr="00B85771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B85771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  <w:t xml:space="preserve"> einen Kreis durch P.</w:t>
                      </w:r>
                    </w:p>
                    <w:p w14:paraId="0802AF85" w14:textId="77777777" w:rsidR="00B85771" w:rsidRPr="00B85771" w:rsidRDefault="00B85771" w:rsidP="00B85771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</w:pPr>
                      <w:r w:rsidRPr="00B85771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  <w:t xml:space="preserve">Der </w:t>
                      </w:r>
                      <w:r w:rsidRPr="00B85771">
                        <w:rPr>
                          <w:rFonts w:ascii="Arial" w:hAnsi="Arial" w:cs="Arial"/>
                          <w:b/>
                          <w:i/>
                          <w:color w:val="3A3A3A" w:themeColor="background2" w:themeShade="40"/>
                          <w:sz w:val="22"/>
                          <w:szCs w:val="22"/>
                        </w:rPr>
                        <w:t>Schnittpunkt</w:t>
                      </w:r>
                      <w:r w:rsidRPr="00B85771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  <w:t xml:space="preserve"> der beiden Kreise ist der gesuchte Spiegelpunkt P’.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E70393" wp14:editId="3E37086E">
                <wp:simplePos x="0" y="0"/>
                <wp:positionH relativeFrom="column">
                  <wp:posOffset>3254375</wp:posOffset>
                </wp:positionH>
                <wp:positionV relativeFrom="paragraph">
                  <wp:posOffset>3022734</wp:posOffset>
                </wp:positionV>
                <wp:extent cx="3206750" cy="1866900"/>
                <wp:effectExtent l="0" t="0" r="19050" b="12700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333D9" w14:textId="77777777" w:rsidR="00B85771" w:rsidRPr="00B85771" w:rsidRDefault="00B85771" w:rsidP="00B85771">
                            <w:pPr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</w:pPr>
                            <w:r w:rsidRPr="00B85771">
                              <w:rPr>
                                <w:rFonts w:ascii="Arial" w:hAnsi="Arial" w:cs="Arial"/>
                                <w:b/>
                                <w:i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>Gegeben</w:t>
                            </w:r>
                            <w:r w:rsidRPr="00B85771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 xml:space="preserve"> sind ein Punkt P und sein Spiegelpunkt P'.</w:t>
                            </w:r>
                          </w:p>
                          <w:p w14:paraId="6209115A" w14:textId="77777777" w:rsidR="00B85771" w:rsidRPr="00B85771" w:rsidRDefault="00B85771" w:rsidP="00B85771">
                            <w:pPr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</w:pPr>
                            <w:r w:rsidRPr="00B85771">
                              <w:rPr>
                                <w:rFonts w:ascii="Arial" w:hAnsi="Arial" w:cs="Arial"/>
                                <w:b/>
                                <w:i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>Gesucht</w:t>
                            </w:r>
                            <w:r w:rsidRPr="00B85771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 xml:space="preserve"> ist die Symmetrieachse a.</w:t>
                            </w:r>
                          </w:p>
                          <w:p w14:paraId="10EB9DEA" w14:textId="77777777" w:rsidR="00B85771" w:rsidRPr="00B85771" w:rsidRDefault="00B85771" w:rsidP="00B85771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</w:pPr>
                            <w:r w:rsidRPr="00B85771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 xml:space="preserve">Zeichne um P einen Kreis mit einem Radius, der </w:t>
                            </w:r>
                            <w:r w:rsidRPr="00B85771">
                              <w:rPr>
                                <w:rFonts w:ascii="Arial" w:hAnsi="Arial" w:cs="Arial"/>
                                <w:b/>
                                <w:i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>größer</w:t>
                            </w:r>
                            <w:r w:rsidRPr="00B85771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 xml:space="preserve"> ist als die Hälfte der Streckenlänge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color w:val="3A3A3A" w:themeColor="background2" w:themeShade="40"/>
                                  <w:sz w:val="22"/>
                                  <w:szCs w:val="22"/>
                                </w:rPr>
                                <m:t>|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="Calibri" w:hAnsi="Cambria Math" w:cs="Arial"/>
                                      <w:i/>
                                      <w:color w:val="3A3A3A" w:themeColor="background2" w:themeShade="40"/>
                                      <w:sz w:val="22"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rial"/>
                                      <w:color w:val="3A3A3A" w:themeColor="background2" w:themeShade="40"/>
                                      <w:sz w:val="22"/>
                                      <w:szCs w:val="22"/>
                                    </w:rPr>
                                    <m:t>PP'|</m:t>
                                  </m:r>
                                </m:e>
                              </m:acc>
                            </m:oMath>
                            <w:r w:rsidRPr="00B85771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A15C2EB" w14:textId="77777777" w:rsidR="00B85771" w:rsidRPr="00B85771" w:rsidRDefault="00B85771" w:rsidP="00B85771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</w:pPr>
                            <w:r w:rsidRPr="00B85771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 xml:space="preserve">Zeichne einen Kreis um P’ mit dem </w:t>
                            </w:r>
                            <w:r w:rsidRPr="00B85771">
                              <w:rPr>
                                <w:rFonts w:ascii="Arial" w:hAnsi="Arial" w:cs="Arial"/>
                                <w:b/>
                                <w:i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>gleichen</w:t>
                            </w:r>
                            <w:r w:rsidRPr="00B85771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 xml:space="preserve"> Radius.</w:t>
                            </w:r>
                          </w:p>
                          <w:p w14:paraId="6FE391F3" w14:textId="77777777" w:rsidR="00B85771" w:rsidRPr="00B85771" w:rsidRDefault="00B85771" w:rsidP="00B85771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</w:pPr>
                            <w:r w:rsidRPr="00B85771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>Die beiden Kreise schneiden sich in zwei Punkten. Die Verbindungsgerade der beiden Punkte ist die gesuchte Symmetrieachse a.</w:t>
                            </w:r>
                          </w:p>
                          <w:p w14:paraId="08631CA7" w14:textId="77777777" w:rsidR="00B85771" w:rsidRPr="00B85771" w:rsidRDefault="00B85771" w:rsidP="00B85771">
                            <w:pPr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</w:pPr>
                          </w:p>
                          <w:p w14:paraId="5D4EF26E" w14:textId="77777777" w:rsidR="00B85771" w:rsidRPr="00B85771" w:rsidRDefault="00B85771" w:rsidP="00B85771">
                            <w:pPr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70393" id="Textfeld 15" o:spid="_x0000_s1030" type="#_x0000_t202" style="position:absolute;margin-left:256.25pt;margin-top:238pt;width:252.5pt;height:14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">
                <v:textbox>
                  <w:txbxContent>
                    <w:p w14:paraId="7AA333D9" w14:textId="77777777" w:rsidR="00B85771" w:rsidRPr="00B85771" w:rsidRDefault="00B85771" w:rsidP="00B85771">
                      <w:pPr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</w:pPr>
                      <w:r w:rsidRPr="00B85771">
                        <w:rPr>
                          <w:rFonts w:ascii="Arial" w:hAnsi="Arial" w:cs="Arial"/>
                          <w:b/>
                          <w:i/>
                          <w:color w:val="3A3A3A" w:themeColor="background2" w:themeShade="40"/>
                          <w:sz w:val="22"/>
                          <w:szCs w:val="22"/>
                        </w:rPr>
                        <w:t>Gegeben</w:t>
                      </w:r>
                      <w:r w:rsidRPr="00B85771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  <w:t xml:space="preserve"> sind ein Punkt P und sein Spiegelpunkt P'.</w:t>
                      </w:r>
                    </w:p>
                    <w:p w14:paraId="6209115A" w14:textId="77777777" w:rsidR="00B85771" w:rsidRPr="00B85771" w:rsidRDefault="00B85771" w:rsidP="00B85771">
                      <w:pPr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</w:pPr>
                      <w:r w:rsidRPr="00B85771">
                        <w:rPr>
                          <w:rFonts w:ascii="Arial" w:hAnsi="Arial" w:cs="Arial"/>
                          <w:b/>
                          <w:i/>
                          <w:color w:val="3A3A3A" w:themeColor="background2" w:themeShade="40"/>
                          <w:sz w:val="22"/>
                          <w:szCs w:val="22"/>
                        </w:rPr>
                        <w:t>Gesucht</w:t>
                      </w:r>
                      <w:r w:rsidRPr="00B85771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  <w:t xml:space="preserve"> ist die Symmetrieachse a.</w:t>
                      </w:r>
                    </w:p>
                    <w:p w14:paraId="10EB9DEA" w14:textId="77777777" w:rsidR="00B85771" w:rsidRPr="00B85771" w:rsidRDefault="00B85771" w:rsidP="00B85771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</w:pPr>
                      <w:r w:rsidRPr="00B85771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  <w:t xml:space="preserve">Zeichne um P einen Kreis mit einem Radius, der </w:t>
                      </w:r>
                      <w:r w:rsidRPr="00B85771">
                        <w:rPr>
                          <w:rFonts w:ascii="Arial" w:hAnsi="Arial" w:cs="Arial"/>
                          <w:b/>
                          <w:i/>
                          <w:color w:val="3A3A3A" w:themeColor="background2" w:themeShade="40"/>
                          <w:sz w:val="22"/>
                          <w:szCs w:val="22"/>
                        </w:rPr>
                        <w:t>größer</w:t>
                      </w:r>
                      <w:r w:rsidRPr="00B85771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  <w:t xml:space="preserve"> ist als die Hälfte der Streckenlänge </w:t>
                      </w:r>
                      <m:oMath>
                        <m:r>
                          <w:rPr>
                            <w:rFonts w:ascii="Cambria Math" w:hAnsi="Cambria Math" w:cs="Arial"/>
                            <w:color w:val="3A3A3A" w:themeColor="background2" w:themeShade="40"/>
                            <w:sz w:val="22"/>
                            <w:szCs w:val="22"/>
                          </w:rPr>
                          <m:t>|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Calibri" w:hAnsi="Cambria Math" w:cs="Arial"/>
                                <w:i/>
                                <w:color w:val="3A3A3A" w:themeColor="background2" w:themeShade="40"/>
                                <w:sz w:val="22"/>
                                <w:szCs w:val="2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m:t>PP'|</m:t>
                            </m:r>
                          </m:e>
                        </m:acc>
                      </m:oMath>
                      <w:r w:rsidRPr="00B85771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  <w:t>.</w:t>
                      </w:r>
                    </w:p>
                    <w:p w14:paraId="3A15C2EB" w14:textId="77777777" w:rsidR="00B85771" w:rsidRPr="00B85771" w:rsidRDefault="00B85771" w:rsidP="00B85771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</w:pPr>
                      <w:r w:rsidRPr="00B85771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  <w:t xml:space="preserve">Zeichne einen Kreis um P’ mit dem </w:t>
                      </w:r>
                      <w:r w:rsidRPr="00B85771">
                        <w:rPr>
                          <w:rFonts w:ascii="Arial" w:hAnsi="Arial" w:cs="Arial"/>
                          <w:b/>
                          <w:i/>
                          <w:color w:val="3A3A3A" w:themeColor="background2" w:themeShade="40"/>
                          <w:sz w:val="22"/>
                          <w:szCs w:val="22"/>
                        </w:rPr>
                        <w:t>gleichen</w:t>
                      </w:r>
                      <w:r w:rsidRPr="00B85771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  <w:t xml:space="preserve"> Radius.</w:t>
                      </w:r>
                    </w:p>
                    <w:p w14:paraId="6FE391F3" w14:textId="77777777" w:rsidR="00B85771" w:rsidRPr="00B85771" w:rsidRDefault="00B85771" w:rsidP="00B85771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</w:pPr>
                      <w:r w:rsidRPr="00B85771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  <w:t>Die beiden Kreise schneiden sich in zwei Punkten. Die Verbindungsgerade der beiden Punkte ist die gesuchte Symmetrieachse a.</w:t>
                      </w:r>
                    </w:p>
                    <w:p w14:paraId="08631CA7" w14:textId="77777777" w:rsidR="00B85771" w:rsidRPr="00B85771" w:rsidRDefault="00B85771" w:rsidP="00B85771">
                      <w:pPr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</w:pPr>
                    </w:p>
                    <w:p w14:paraId="5D4EF26E" w14:textId="77777777" w:rsidR="00B85771" w:rsidRPr="00B85771" w:rsidRDefault="00B85771" w:rsidP="00B85771">
                      <w:pPr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br w:type="page"/>
      </w:r>
    </w:p>
    <w:p w14:paraId="3578AE53" w14:textId="176A0BD4" w:rsidR="00B85771" w:rsidRDefault="00B85771" w:rsidP="00B85771">
      <w:pPr>
        <w:ind w:right="673"/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</w:pPr>
      <w:r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  <w:lastRenderedPageBreak/>
        <w:t>ARBEITSAUFTRAG:</w:t>
      </w:r>
      <w:r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  <w:t xml:space="preserve"> PUNKTSPIEGELUNG</w:t>
      </w:r>
    </w:p>
    <w:p w14:paraId="1CEE27C4" w14:textId="77777777" w:rsidR="00B85771" w:rsidRPr="00982756" w:rsidRDefault="00B85771" w:rsidP="00B85771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982756">
        <w:rPr>
          <w:rFonts w:ascii="Arial" w:hAnsi="Arial" w:cs="Arial"/>
        </w:rPr>
        <w:t>Lies</w:t>
      </w:r>
      <w:proofErr w:type="spellEnd"/>
      <w:r w:rsidRPr="00982756">
        <w:rPr>
          <w:rFonts w:ascii="Arial" w:hAnsi="Arial" w:cs="Arial"/>
        </w:rPr>
        <w:t xml:space="preserve"> dir die Anleitungen der beiden Konstruktionen sorgfältig durch.</w:t>
      </w:r>
    </w:p>
    <w:p w14:paraId="77784FF5" w14:textId="5AB6D775" w:rsidR="00B85771" w:rsidRPr="00982756" w:rsidRDefault="00B85771" w:rsidP="00B85771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982756">
        <w:rPr>
          <w:rFonts w:ascii="Arial" w:hAnsi="Arial" w:cs="Arial"/>
        </w:rPr>
        <w:t>Führe die Anweisungen Schritt für Schritt auf dem Arbeitsblatt durch.</w:t>
      </w:r>
    </w:p>
    <w:p w14:paraId="185B537A" w14:textId="69262B6C" w:rsidR="00B85771" w:rsidRDefault="00B85771" w:rsidP="00B85771">
      <w:pPr>
        <w:ind w:right="673"/>
        <w:rPr>
          <w:rFonts w:ascii="Arial" w:hAnsi="Arial" w:cs="Arial"/>
          <w:sz w:val="22"/>
          <w:szCs w:val="22"/>
        </w:rPr>
      </w:pPr>
      <w:r w:rsidRPr="00B85771"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88E2D2" wp14:editId="37777E6A">
                <wp:simplePos x="0" y="0"/>
                <wp:positionH relativeFrom="column">
                  <wp:posOffset>3215926</wp:posOffset>
                </wp:positionH>
                <wp:positionV relativeFrom="paragraph">
                  <wp:posOffset>108102</wp:posOffset>
                </wp:positionV>
                <wp:extent cx="3567449" cy="669701"/>
                <wp:effectExtent l="0" t="0" r="1270" b="3810"/>
                <wp:wrapNone/>
                <wp:docPr id="170098346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7449" cy="669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7564CB" w14:textId="789A79D3" w:rsidR="00B85771" w:rsidRDefault="00B85771" w:rsidP="00B85771">
                            <w:pPr>
                              <w:ind w:right="673"/>
                            </w:pPr>
                            <w:r w:rsidRPr="00B85771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pacing w:val="20"/>
                                <w:shd w:val="clear" w:color="auto" w:fill="FFFFFF"/>
                              </w:rPr>
                              <w:t xml:space="preserve">KONSTRUKTION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pacing w:val="20"/>
                                <w:shd w:val="clear" w:color="auto" w:fill="FFFFFF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pacing w:val="20"/>
                                <w:shd w:val="clear" w:color="auto" w:fill="FFFFFF"/>
                              </w:rPr>
                              <w:t>S SYMMETRIEZENTRUMS</w:t>
                            </w:r>
                            <w:r w:rsidR="009C3075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pacing w:val="20"/>
                                <w:shd w:val="clear" w:color="auto" w:fill="FFFFFF"/>
                              </w:rPr>
                              <w:t xml:space="preserve"> BEI ZWEI GEGEBENEN PUNKTEN P und P`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8E2D2" id="_x0000_s1031" type="#_x0000_t202" style="position:absolute;margin-left:253.2pt;margin-top:8.5pt;width:280.9pt;height:5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" fillcolor="white [3201]" stroked="f" strokeweight=".5pt">
                <v:textbox>
                  <w:txbxContent>
                    <w:p w14:paraId="347564CB" w14:textId="789A79D3" w:rsidR="00B85771" w:rsidRDefault="00B85771" w:rsidP="00B85771">
                      <w:pPr>
                        <w:ind w:right="673"/>
                      </w:pPr>
                      <w:r w:rsidRPr="00B85771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pacing w:val="20"/>
                          <w:shd w:val="clear" w:color="auto" w:fill="FFFFFF"/>
                        </w:rPr>
                        <w:t xml:space="preserve">KONSTRUKTION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pacing w:val="20"/>
                          <w:shd w:val="clear" w:color="auto" w:fill="FFFFFF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pacing w:val="20"/>
                          <w:shd w:val="clear" w:color="auto" w:fill="FFFFFF"/>
                        </w:rPr>
                        <w:t>S SYMMETRIEZENTRUMS</w:t>
                      </w:r>
                      <w:r w:rsidR="009C3075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pacing w:val="20"/>
                          <w:shd w:val="clear" w:color="auto" w:fill="FFFFFF"/>
                        </w:rPr>
                        <w:t xml:space="preserve"> BEI ZWEI GEGEBENEN PUNKTEN P und P`</w:t>
                      </w:r>
                    </w:p>
                  </w:txbxContent>
                </v:textbox>
              </v:shape>
            </w:pict>
          </mc:Fallback>
        </mc:AlternateContent>
      </w:r>
    </w:p>
    <w:p w14:paraId="796C391F" w14:textId="42CDC21E" w:rsidR="00B85771" w:rsidRDefault="00B85771" w:rsidP="00B85771">
      <w:pPr>
        <w:ind w:right="673"/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</w:pPr>
      <w:r w:rsidRPr="00B85771"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  <w:t xml:space="preserve">KONSTRUKTION DES </w:t>
      </w:r>
    </w:p>
    <w:p w14:paraId="1A383935" w14:textId="6D9F508B" w:rsidR="009C3075" w:rsidRDefault="00B85771" w:rsidP="009C3075">
      <w:pPr>
        <w:rPr>
          <w:rFonts w:ascii="Arial" w:hAnsi="Arial" w:cs="Arial"/>
          <w:sz w:val="20"/>
          <w:szCs w:val="20"/>
        </w:rPr>
      </w:pPr>
      <w:r w:rsidRPr="00B85771"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  <w:t>SPIEGELPUNKTES</w:t>
      </w:r>
      <w:r w:rsidR="009C3075" w:rsidRPr="009C3075">
        <w:rPr>
          <w:rFonts w:ascii="Arial" w:hAnsi="Arial" w:cs="Arial"/>
          <w:sz w:val="20"/>
          <w:szCs w:val="20"/>
        </w:rPr>
        <w:t xml:space="preserve"> </w:t>
      </w:r>
    </w:p>
    <w:p w14:paraId="218D88DB" w14:textId="0805C9C9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0EE50A02" w14:textId="47A9AA4A" w:rsidR="009C3075" w:rsidRDefault="009C3075" w:rsidP="009C3075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1980F372" wp14:editId="37D8B7AD">
            <wp:simplePos x="0" y="0"/>
            <wp:positionH relativeFrom="column">
              <wp:posOffset>3279775</wp:posOffset>
            </wp:positionH>
            <wp:positionV relativeFrom="paragraph">
              <wp:posOffset>133350</wp:posOffset>
            </wp:positionV>
            <wp:extent cx="2995930" cy="2952115"/>
            <wp:effectExtent l="0" t="0" r="127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05"/>
                    <a:stretch/>
                  </pic:blipFill>
                  <pic:spPr bwMode="auto">
                    <a:xfrm>
                      <a:off x="0" y="0"/>
                      <a:ext cx="2995930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0DC3C6BB" wp14:editId="52F6BFE9">
            <wp:simplePos x="0" y="0"/>
            <wp:positionH relativeFrom="column">
              <wp:posOffset>-68580</wp:posOffset>
            </wp:positionH>
            <wp:positionV relativeFrom="paragraph">
              <wp:posOffset>120015</wp:posOffset>
            </wp:positionV>
            <wp:extent cx="2958465" cy="2999740"/>
            <wp:effectExtent l="0" t="0" r="635" b="0"/>
            <wp:wrapNone/>
            <wp:docPr id="13" name="Grafik 13" descr="Ein Bild, das Screenshot, Reihe, Quadrat,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Ein Bild, das Screenshot, Reihe, Quadrat, Rechteck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81"/>
                    <a:stretch/>
                  </pic:blipFill>
                  <pic:spPr bwMode="auto">
                    <a:xfrm>
                      <a:off x="0" y="0"/>
                      <a:ext cx="2958465" cy="29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B3F9E" w14:textId="696F519C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4998186C" w14:textId="0F107C9F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3E6B03B2" w14:textId="6CB04510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15433F0F" w14:textId="68074F50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7F277EC9" w14:textId="1E6382CF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5E5C24BB" w14:textId="02148F2F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05F2431C" w14:textId="77777777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76E8D2FB" w14:textId="35574EBB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6CD1BC3A" w14:textId="274ECE19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32140DAA" w14:textId="5B3D8F31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79184E01" w14:textId="660A99C0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17B79531" w14:textId="4728E556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3DD31537" w14:textId="0FE1442C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20175AFB" w14:textId="14B9C6CB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0B28D2A8" w14:textId="51430C9F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295C645E" w14:textId="3D0696A7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3DCB9E7B" w14:textId="405AE65A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53F564E3" w14:textId="3BC2C21B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2305A6D6" w14:textId="77777777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288DAF3C" w14:textId="40BE010E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1A229998" w14:textId="1F20F4D6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744E39ED" w14:textId="56309B4E" w:rsidR="009C3075" w:rsidRDefault="009C3075" w:rsidP="009C3075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57427E" wp14:editId="584BE62C">
                <wp:simplePos x="0" y="0"/>
                <wp:positionH relativeFrom="column">
                  <wp:posOffset>3223197</wp:posOffset>
                </wp:positionH>
                <wp:positionV relativeFrom="paragraph">
                  <wp:posOffset>92254</wp:posOffset>
                </wp:positionV>
                <wp:extent cx="3048000" cy="2095500"/>
                <wp:effectExtent l="0" t="0" r="19050" b="19050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95C53" w14:textId="77777777" w:rsidR="009C3075" w:rsidRPr="009C3075" w:rsidRDefault="009C3075" w:rsidP="009C3075">
                            <w:pPr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</w:pPr>
                            <w:r w:rsidRPr="009C3075">
                              <w:rPr>
                                <w:rFonts w:ascii="Arial" w:hAnsi="Arial" w:cs="Arial"/>
                                <w:b/>
                                <w:i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>Gegeben</w:t>
                            </w:r>
                            <w:r w:rsidRPr="009C3075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 xml:space="preserve"> sind ein Punkt P und sein Spiegelpunkt P'.</w:t>
                            </w:r>
                          </w:p>
                          <w:p w14:paraId="6127C281" w14:textId="77777777" w:rsidR="009C3075" w:rsidRPr="009C3075" w:rsidRDefault="009C3075" w:rsidP="009C3075">
                            <w:pPr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</w:pPr>
                          </w:p>
                          <w:p w14:paraId="4D5DAD7F" w14:textId="77777777" w:rsidR="009C3075" w:rsidRPr="009C3075" w:rsidRDefault="009C3075" w:rsidP="009C3075">
                            <w:pPr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</w:pPr>
                            <w:r w:rsidRPr="009C3075">
                              <w:rPr>
                                <w:rFonts w:ascii="Arial" w:hAnsi="Arial" w:cs="Arial"/>
                                <w:b/>
                                <w:i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>Gesucht</w:t>
                            </w:r>
                            <w:r w:rsidRPr="009C3075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 xml:space="preserve"> ist das Symmetriezentrum Z.</w:t>
                            </w:r>
                          </w:p>
                          <w:p w14:paraId="1DD5CACA" w14:textId="77777777" w:rsidR="009C3075" w:rsidRPr="009C3075" w:rsidRDefault="009C3075" w:rsidP="009C3075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</w:pPr>
                            <w:r w:rsidRPr="009C3075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 xml:space="preserve">Zeichne die Strecke </w:t>
                            </w: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color w:val="3A3A3A" w:themeColor="background2" w:themeShade="40"/>
                                      <w:sz w:val="22"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3A3A3A" w:themeColor="background2" w:themeShade="40"/>
                                      <w:sz w:val="22"/>
                                      <w:szCs w:val="22"/>
                                    </w:rPr>
                                    <m:t>PP'</m:t>
                                  </m:r>
                                </m:e>
                              </m:acc>
                            </m:oMath>
                            <w:r w:rsidRPr="009C3075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DD15F35" w14:textId="77777777" w:rsidR="009C3075" w:rsidRPr="009C3075" w:rsidRDefault="009C3075" w:rsidP="009C3075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</w:pPr>
                            <w:r w:rsidRPr="009C3075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>Konstruiere die Symmetrieachse zu P und P‘</w:t>
                            </w:r>
                          </w:p>
                          <w:p w14:paraId="543E3418" w14:textId="77777777" w:rsidR="009C3075" w:rsidRPr="009C3075" w:rsidRDefault="009C3075" w:rsidP="009C3075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</w:pPr>
                            <w:r w:rsidRPr="009C3075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 xml:space="preserve">Der Schnittpunkt der Strecke </w:t>
                            </w: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color w:val="3A3A3A" w:themeColor="background2" w:themeShade="40"/>
                                      <w:sz w:val="22"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3A3A3A" w:themeColor="background2" w:themeShade="40"/>
                                      <w:sz w:val="22"/>
                                      <w:szCs w:val="22"/>
                                    </w:rPr>
                                    <m:t>PP'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Arial"/>
                                  <w:color w:val="3A3A3A" w:themeColor="background2" w:themeShade="40"/>
                                  <w:sz w:val="22"/>
                                  <w:szCs w:val="22"/>
                                </w:rPr>
                                <m:t xml:space="preserve"> </m:t>
                              </m:r>
                            </m:oMath>
                            <w:r w:rsidRPr="009C3075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>mit der Symmetrieachse ist das gesuchte Symmetriezentrum Z.</w:t>
                            </w:r>
                          </w:p>
                          <w:p w14:paraId="71614D44" w14:textId="77777777" w:rsidR="009C3075" w:rsidRPr="0076061B" w:rsidRDefault="009C3075" w:rsidP="009C307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DE0DA8" w14:textId="77777777" w:rsidR="009C3075" w:rsidRDefault="009C3075" w:rsidP="009C307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BECBDC" w14:textId="77777777" w:rsidR="009C3075" w:rsidRPr="0076061B" w:rsidRDefault="009C3075" w:rsidP="009C307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7427E" id="Textfeld 17" o:spid="_x0000_s1032" type="#_x0000_t202" style="position:absolute;margin-left:253.8pt;margin-top:7.25pt;width:240pt;height:1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">
                <v:textbox>
                  <w:txbxContent>
                    <w:p w14:paraId="6B095C53" w14:textId="77777777" w:rsidR="009C3075" w:rsidRPr="009C3075" w:rsidRDefault="009C3075" w:rsidP="009C3075">
                      <w:pPr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</w:pPr>
                      <w:r w:rsidRPr="009C3075">
                        <w:rPr>
                          <w:rFonts w:ascii="Arial" w:hAnsi="Arial" w:cs="Arial"/>
                          <w:b/>
                          <w:i/>
                          <w:color w:val="3A3A3A" w:themeColor="background2" w:themeShade="40"/>
                          <w:sz w:val="22"/>
                          <w:szCs w:val="22"/>
                        </w:rPr>
                        <w:t>Gegeben</w:t>
                      </w:r>
                      <w:r w:rsidRPr="009C3075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  <w:t xml:space="preserve"> sind ein Punkt P und sein Spiegelpunkt P'.</w:t>
                      </w:r>
                    </w:p>
                    <w:p w14:paraId="6127C281" w14:textId="77777777" w:rsidR="009C3075" w:rsidRPr="009C3075" w:rsidRDefault="009C3075" w:rsidP="009C3075">
                      <w:pPr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</w:pPr>
                    </w:p>
                    <w:p w14:paraId="4D5DAD7F" w14:textId="77777777" w:rsidR="009C3075" w:rsidRPr="009C3075" w:rsidRDefault="009C3075" w:rsidP="009C3075">
                      <w:pPr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</w:pPr>
                      <w:r w:rsidRPr="009C3075">
                        <w:rPr>
                          <w:rFonts w:ascii="Arial" w:hAnsi="Arial" w:cs="Arial"/>
                          <w:b/>
                          <w:i/>
                          <w:color w:val="3A3A3A" w:themeColor="background2" w:themeShade="40"/>
                          <w:sz w:val="22"/>
                          <w:szCs w:val="22"/>
                        </w:rPr>
                        <w:t>Gesucht</w:t>
                      </w:r>
                      <w:r w:rsidRPr="009C3075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  <w:t xml:space="preserve"> ist das Symmetriezentrum Z.</w:t>
                      </w:r>
                    </w:p>
                    <w:p w14:paraId="1DD5CACA" w14:textId="77777777" w:rsidR="009C3075" w:rsidRPr="009C3075" w:rsidRDefault="009C3075" w:rsidP="009C3075">
                      <w:pPr>
                        <w:pStyle w:val="Listenabsatz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</w:pPr>
                      <w:r w:rsidRPr="009C3075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  <w:t xml:space="preserve">Zeichne die Strecke </w:t>
                      </w: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Arial"/>
                                <w:i/>
                                <w:color w:val="3A3A3A" w:themeColor="background2" w:themeShade="40"/>
                                <w:sz w:val="22"/>
                                <w:szCs w:val="22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m:t>PP'</m:t>
                            </m:r>
                          </m:e>
                        </m:acc>
                      </m:oMath>
                      <w:r w:rsidRPr="009C3075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  <w:t>.</w:t>
                      </w:r>
                    </w:p>
                    <w:p w14:paraId="2DD15F35" w14:textId="77777777" w:rsidR="009C3075" w:rsidRPr="009C3075" w:rsidRDefault="009C3075" w:rsidP="009C3075">
                      <w:pPr>
                        <w:pStyle w:val="Listenabsatz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</w:pPr>
                      <w:r w:rsidRPr="009C3075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  <w:t>Konstruiere die Symmetrieachse zu P und P‘</w:t>
                      </w:r>
                    </w:p>
                    <w:p w14:paraId="543E3418" w14:textId="77777777" w:rsidR="009C3075" w:rsidRPr="009C3075" w:rsidRDefault="009C3075" w:rsidP="009C3075">
                      <w:pPr>
                        <w:pStyle w:val="Listenabsatz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</w:pPr>
                      <w:r w:rsidRPr="009C3075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  <w:t xml:space="preserve">Der Schnittpunkt der Strecke </w:t>
                      </w: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Arial"/>
                                <w:i/>
                                <w:color w:val="3A3A3A" w:themeColor="background2" w:themeShade="40"/>
                                <w:sz w:val="22"/>
                                <w:szCs w:val="22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m:t>PP'</m:t>
                            </m:r>
                          </m:e>
                        </m:acc>
                        <m:r>
                          <w:rPr>
                            <w:rFonts w:ascii="Cambria Math" w:hAnsi="Cambria Math" w:cs="Arial"/>
                            <w:color w:val="3A3A3A" w:themeColor="background2" w:themeShade="40"/>
                            <w:sz w:val="22"/>
                            <w:szCs w:val="22"/>
                          </w:rPr>
                          <m:t xml:space="preserve"> </m:t>
                        </m:r>
                      </m:oMath>
                      <w:r w:rsidRPr="009C3075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  <w:t>mit der Symmetrieachse ist das gesuchte Symmetriezentrum Z.</w:t>
                      </w:r>
                    </w:p>
                    <w:p w14:paraId="71614D44" w14:textId="77777777" w:rsidR="009C3075" w:rsidRPr="0076061B" w:rsidRDefault="009C3075" w:rsidP="009C3075">
                      <w:pPr>
                        <w:rPr>
                          <w:rFonts w:ascii="Arial" w:hAnsi="Arial" w:cs="Arial"/>
                        </w:rPr>
                      </w:pPr>
                    </w:p>
                    <w:p w14:paraId="3CDE0DA8" w14:textId="77777777" w:rsidR="009C3075" w:rsidRDefault="009C3075" w:rsidP="009C3075">
                      <w:pPr>
                        <w:rPr>
                          <w:rFonts w:ascii="Arial" w:hAnsi="Arial" w:cs="Arial"/>
                        </w:rPr>
                      </w:pPr>
                    </w:p>
                    <w:p w14:paraId="2DBECBDC" w14:textId="77777777" w:rsidR="009C3075" w:rsidRPr="0076061B" w:rsidRDefault="009C3075" w:rsidP="009C307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4C5365" wp14:editId="5535EBE9">
                <wp:simplePos x="0" y="0"/>
                <wp:positionH relativeFrom="column">
                  <wp:posOffset>-79993</wp:posOffset>
                </wp:positionH>
                <wp:positionV relativeFrom="paragraph">
                  <wp:posOffset>72309</wp:posOffset>
                </wp:positionV>
                <wp:extent cx="2971800" cy="2085975"/>
                <wp:effectExtent l="0" t="0" r="19050" b="2857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7D1BC" w14:textId="77777777" w:rsidR="009C3075" w:rsidRPr="009C3075" w:rsidRDefault="009C3075" w:rsidP="009C3075">
                            <w:pPr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</w:pPr>
                            <w:r w:rsidRPr="009C3075">
                              <w:rPr>
                                <w:rFonts w:ascii="Arial" w:hAnsi="Arial" w:cs="Arial"/>
                                <w:b/>
                                <w:i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>Gegeben</w:t>
                            </w:r>
                            <w:r w:rsidRPr="009C3075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 xml:space="preserve"> sind das Symmetriezentrum Z und ein Punkt P.</w:t>
                            </w:r>
                          </w:p>
                          <w:p w14:paraId="2EE5FEAD" w14:textId="77777777" w:rsidR="009C3075" w:rsidRPr="009C3075" w:rsidRDefault="009C3075" w:rsidP="009C3075">
                            <w:pPr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</w:pPr>
                          </w:p>
                          <w:p w14:paraId="48680378" w14:textId="77777777" w:rsidR="009C3075" w:rsidRPr="009C3075" w:rsidRDefault="009C3075" w:rsidP="009C3075">
                            <w:pPr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</w:pPr>
                            <w:r w:rsidRPr="009C3075">
                              <w:rPr>
                                <w:rFonts w:ascii="Arial" w:hAnsi="Arial" w:cs="Arial"/>
                                <w:b/>
                                <w:i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>Gesucht</w:t>
                            </w:r>
                            <w:r w:rsidRPr="009C3075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 xml:space="preserve"> ist der Spiegelpunkt P’.</w:t>
                            </w:r>
                          </w:p>
                          <w:p w14:paraId="5959FD84" w14:textId="77777777" w:rsidR="009C3075" w:rsidRPr="009C3075" w:rsidRDefault="009C3075" w:rsidP="009C3075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 w:rsidRPr="009C3075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>Zeichne die Halbgerade [PZ.</w:t>
                            </w:r>
                          </w:p>
                          <w:p w14:paraId="6C5F9282" w14:textId="77777777" w:rsidR="009C3075" w:rsidRPr="009C3075" w:rsidRDefault="009C3075" w:rsidP="009C3075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</w:pPr>
                            <w:r w:rsidRPr="009C3075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 xml:space="preserve">Zeichne um Z einen Kreis durch P, also einen Kreis mit Radius </w:t>
                            </w:r>
                          </w:p>
                          <w:p w14:paraId="29847219" w14:textId="77777777" w:rsidR="009C3075" w:rsidRPr="009C110E" w:rsidRDefault="009C3075" w:rsidP="009C3075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9C3075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>r =</w:t>
                            </w:r>
                            <w:r w:rsidRPr="009C3075">
                              <w:rPr>
                                <w:rFonts w:ascii="Arial" w:hAnsi="Arial" w:cs="Arial"/>
                                <w:color w:val="3A3A3A" w:themeColor="background2" w:themeShade="4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color w:val="3A3A3A" w:themeColor="background2" w:themeShade="40"/>
                                </w:rPr>
                                <m:t>|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color w:val="3A3A3A" w:themeColor="background2" w:themeShade="40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3A3A3A" w:themeColor="background2" w:themeShade="40"/>
                                    </w:rPr>
                                    <m:t>PZ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Arial"/>
                                  <w:color w:val="3A3A3A" w:themeColor="background2" w:themeShade="40"/>
                                </w:rPr>
                                <m:t>|</m:t>
                              </m:r>
                            </m:oMath>
                            <w:r w:rsidRPr="009C3075">
                              <w:rPr>
                                <w:rFonts w:ascii="Arial" w:hAnsi="Arial" w:cs="Arial"/>
                                <w:color w:val="3A3A3A" w:themeColor="background2" w:themeShade="40"/>
                              </w:rPr>
                              <w:t>.</w:t>
                            </w:r>
                          </w:p>
                          <w:p w14:paraId="591A0013" w14:textId="77777777" w:rsidR="009C3075" w:rsidRPr="009C3075" w:rsidRDefault="009C3075" w:rsidP="009C3075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</w:pPr>
                            <w:r w:rsidRPr="009C3075">
                              <w:rPr>
                                <w:rFonts w:ascii="Arial" w:hAnsi="Arial" w:cs="Arial"/>
                                <w:color w:val="3A3A3A" w:themeColor="background2" w:themeShade="40"/>
                                <w:sz w:val="22"/>
                                <w:szCs w:val="22"/>
                              </w:rPr>
                              <w:t>Der Schnittpunkt des Kreises mit der Halbgeraden [PZ ist der gesuchte Spiegelpunkt P’.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C5365" id="Textfeld 3" o:spid="_x0000_s1033" type="#_x0000_t202" style="position:absolute;margin-left:-6.3pt;margin-top:5.7pt;width:234pt;height:16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">
                <v:textbox>
                  <w:txbxContent>
                    <w:p w14:paraId="4967D1BC" w14:textId="77777777" w:rsidR="009C3075" w:rsidRPr="009C3075" w:rsidRDefault="009C3075" w:rsidP="009C3075">
                      <w:pPr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</w:pPr>
                      <w:r w:rsidRPr="009C3075">
                        <w:rPr>
                          <w:rFonts w:ascii="Arial" w:hAnsi="Arial" w:cs="Arial"/>
                          <w:b/>
                          <w:i/>
                          <w:color w:val="3A3A3A" w:themeColor="background2" w:themeShade="40"/>
                          <w:sz w:val="22"/>
                          <w:szCs w:val="22"/>
                        </w:rPr>
                        <w:t>Gegeben</w:t>
                      </w:r>
                      <w:r w:rsidRPr="009C3075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  <w:t xml:space="preserve"> sind das Symmetriezentrum Z und ein Punkt P.</w:t>
                      </w:r>
                    </w:p>
                    <w:p w14:paraId="2EE5FEAD" w14:textId="77777777" w:rsidR="009C3075" w:rsidRPr="009C3075" w:rsidRDefault="009C3075" w:rsidP="009C3075">
                      <w:pPr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</w:pPr>
                    </w:p>
                    <w:p w14:paraId="48680378" w14:textId="77777777" w:rsidR="009C3075" w:rsidRPr="009C3075" w:rsidRDefault="009C3075" w:rsidP="009C3075">
                      <w:pPr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</w:pPr>
                      <w:r w:rsidRPr="009C3075">
                        <w:rPr>
                          <w:rFonts w:ascii="Arial" w:hAnsi="Arial" w:cs="Arial"/>
                          <w:b/>
                          <w:i/>
                          <w:color w:val="3A3A3A" w:themeColor="background2" w:themeShade="40"/>
                          <w:sz w:val="22"/>
                          <w:szCs w:val="22"/>
                        </w:rPr>
                        <w:t>Gesucht</w:t>
                      </w:r>
                      <w:r w:rsidRPr="009C3075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  <w:t xml:space="preserve"> ist der Spiegelpunkt P’.</w:t>
                      </w:r>
                    </w:p>
                    <w:p w14:paraId="5959FD84" w14:textId="77777777" w:rsidR="009C3075" w:rsidRPr="009C3075" w:rsidRDefault="009C3075" w:rsidP="009C3075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  <w:vertAlign w:val="subscript"/>
                        </w:rPr>
                      </w:pPr>
                      <w:r w:rsidRPr="009C3075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  <w:t>Zeichne die Halbgerade [PZ.</w:t>
                      </w:r>
                    </w:p>
                    <w:p w14:paraId="6C5F9282" w14:textId="77777777" w:rsidR="009C3075" w:rsidRPr="009C3075" w:rsidRDefault="009C3075" w:rsidP="009C3075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</w:pPr>
                      <w:r w:rsidRPr="009C3075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  <w:t xml:space="preserve">Zeichne um Z einen Kreis durch P, also einen Kreis mit Radius </w:t>
                      </w:r>
                    </w:p>
                    <w:p w14:paraId="29847219" w14:textId="77777777" w:rsidR="009C3075" w:rsidRPr="009C110E" w:rsidRDefault="009C3075" w:rsidP="009C3075">
                      <w:pPr>
                        <w:ind w:left="720"/>
                        <w:rPr>
                          <w:rFonts w:ascii="Arial" w:hAnsi="Arial" w:cs="Arial"/>
                        </w:rPr>
                      </w:pPr>
                      <w:r w:rsidRPr="009C3075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  <w:t>r =</w:t>
                      </w:r>
                      <w:r w:rsidRPr="009C3075">
                        <w:rPr>
                          <w:rFonts w:ascii="Arial" w:hAnsi="Arial" w:cs="Arial"/>
                          <w:color w:val="3A3A3A" w:themeColor="background2" w:themeShade="4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Arial"/>
                            <w:color w:val="3A3A3A" w:themeColor="background2" w:themeShade="40"/>
                          </w:rPr>
                          <m:t>|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Arial"/>
                                <w:i/>
                                <w:color w:val="3A3A3A" w:themeColor="background2" w:themeShade="40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3A3A3A" w:themeColor="background2" w:themeShade="40"/>
                              </w:rPr>
                              <m:t>PZ</m:t>
                            </m:r>
                          </m:e>
                        </m:acc>
                        <m:r>
                          <w:rPr>
                            <w:rFonts w:ascii="Cambria Math" w:hAnsi="Cambria Math" w:cs="Arial"/>
                            <w:color w:val="3A3A3A" w:themeColor="background2" w:themeShade="40"/>
                          </w:rPr>
                          <m:t>|</m:t>
                        </m:r>
                      </m:oMath>
                      <w:r w:rsidRPr="009C3075">
                        <w:rPr>
                          <w:rFonts w:ascii="Arial" w:hAnsi="Arial" w:cs="Arial"/>
                          <w:color w:val="3A3A3A" w:themeColor="background2" w:themeShade="40"/>
                        </w:rPr>
                        <w:t>.</w:t>
                      </w:r>
                    </w:p>
                    <w:p w14:paraId="591A0013" w14:textId="77777777" w:rsidR="009C3075" w:rsidRPr="009C3075" w:rsidRDefault="009C3075" w:rsidP="009C3075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</w:pPr>
                      <w:r w:rsidRPr="009C3075">
                        <w:rPr>
                          <w:rFonts w:ascii="Arial" w:hAnsi="Arial" w:cs="Arial"/>
                          <w:color w:val="3A3A3A" w:themeColor="background2" w:themeShade="40"/>
                          <w:sz w:val="22"/>
                          <w:szCs w:val="22"/>
                        </w:rPr>
                        <w:t>Der Schnittpunkt des Kreises mit der Halbgeraden [PZ ist der gesuchte Spiegelpunkt P’.</w:t>
                      </w:r>
                    </w:p>
                  </w:txbxContent>
                </v:textbox>
              </v:shape>
            </w:pict>
          </mc:Fallback>
        </mc:AlternateContent>
      </w:r>
    </w:p>
    <w:p w14:paraId="45324EED" w14:textId="17218E65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55D93683" w14:textId="1CCC8302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5633A707" w14:textId="77777777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6CD403DA" w14:textId="77777777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76586518" w14:textId="77777777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6E0DA7EF" w14:textId="77777777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4C46BEBE" w14:textId="77777777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7A5C1165" w14:textId="77777777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5A4FC11D" w14:textId="77777777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48CD716F" w14:textId="77777777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77BB5B25" w14:textId="01778798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6A6EA207" w14:textId="77777777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20EAA5EA" w14:textId="77777777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45895A95" w14:textId="77777777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58CDFDC9" w14:textId="77777777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6E8B3F26" w14:textId="4279F8DC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4CA8F2B0" w14:textId="77777777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3B5D8A15" w14:textId="77777777" w:rsidR="009C3075" w:rsidRDefault="009C3075" w:rsidP="009C3075">
      <w:pPr>
        <w:rPr>
          <w:rFonts w:ascii="Arial" w:hAnsi="Arial" w:cs="Arial"/>
          <w:sz w:val="20"/>
          <w:szCs w:val="20"/>
        </w:rPr>
      </w:pPr>
    </w:p>
    <w:p w14:paraId="37FDDCEF" w14:textId="091D128E" w:rsidR="009C3075" w:rsidRPr="00DE5A0D" w:rsidRDefault="009C3075" w:rsidP="009C3075">
      <w:pPr>
        <w:rPr>
          <w:rFonts w:ascii="Arial" w:hAnsi="Arial" w:cs="Arial"/>
          <w:sz w:val="20"/>
          <w:szCs w:val="20"/>
        </w:rPr>
      </w:pPr>
      <w:r w:rsidRPr="00DE5A0D">
        <w:rPr>
          <w:rFonts w:ascii="Arial" w:hAnsi="Arial" w:cs="Arial"/>
          <w:sz w:val="20"/>
          <w:szCs w:val="20"/>
        </w:rPr>
        <w:t>Abbildungsverzeichnis:</w:t>
      </w:r>
    </w:p>
    <w:p w14:paraId="21119338" w14:textId="75354D7B" w:rsidR="009C3075" w:rsidRPr="00D0587A" w:rsidRDefault="009C3075" w:rsidP="009C3075">
      <w:pPr>
        <w:rPr>
          <w:rFonts w:ascii="Arial" w:hAnsi="Arial" w:cs="Arial"/>
          <w:sz w:val="20"/>
          <w:szCs w:val="20"/>
        </w:rPr>
      </w:pPr>
      <w:r w:rsidRPr="00D0587A">
        <w:rPr>
          <w:rFonts w:ascii="Arial" w:hAnsi="Arial" w:cs="Arial"/>
          <w:b/>
          <w:bCs/>
          <w:sz w:val="20"/>
          <w:szCs w:val="20"/>
        </w:rPr>
        <w:t>Abbildung 1</w:t>
      </w:r>
      <w:r w:rsidRPr="00D0587A">
        <w:rPr>
          <w:rFonts w:ascii="Arial" w:hAnsi="Arial" w:cs="Arial"/>
          <w:sz w:val="20"/>
          <w:szCs w:val="20"/>
        </w:rPr>
        <w:t xml:space="preserve">: </w:t>
      </w:r>
      <w:r w:rsidRPr="00D0587A">
        <w:rPr>
          <w:rFonts w:ascii="Arial" w:hAnsi="Arial" w:cs="Arial"/>
          <w:i/>
          <w:iCs/>
          <w:sz w:val="20"/>
          <w:szCs w:val="20"/>
        </w:rPr>
        <w:t>Punktspiegelung</w:t>
      </w:r>
      <w:r w:rsidRPr="00D0587A">
        <w:rPr>
          <w:rFonts w:ascii="Arial" w:hAnsi="Arial" w:cs="Arial"/>
          <w:sz w:val="20"/>
          <w:szCs w:val="20"/>
        </w:rPr>
        <w:t>, Eigene Darstellung.</w:t>
      </w:r>
    </w:p>
    <w:p w14:paraId="3A498F61" w14:textId="25A30B6E" w:rsidR="009C3075" w:rsidRPr="00D0587A" w:rsidRDefault="009C3075" w:rsidP="009C3075">
      <w:pPr>
        <w:rPr>
          <w:rFonts w:ascii="Arial" w:hAnsi="Arial" w:cs="Arial"/>
          <w:sz w:val="20"/>
          <w:szCs w:val="20"/>
        </w:rPr>
      </w:pPr>
      <w:r w:rsidRPr="00D0587A">
        <w:rPr>
          <w:rFonts w:ascii="Arial" w:hAnsi="Arial" w:cs="Arial"/>
          <w:b/>
          <w:bCs/>
          <w:sz w:val="20"/>
          <w:szCs w:val="20"/>
        </w:rPr>
        <w:t>Abbildung 2</w:t>
      </w:r>
      <w:r w:rsidRPr="00D0587A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Strichmännchen-</w:t>
      </w:r>
      <w:r w:rsidRPr="00D0587A">
        <w:rPr>
          <w:rFonts w:ascii="Arial" w:hAnsi="Arial" w:cs="Arial"/>
          <w:i/>
          <w:iCs/>
          <w:sz w:val="20"/>
          <w:szCs w:val="20"/>
        </w:rPr>
        <w:t>Spiegelungen</w:t>
      </w:r>
      <w:r w:rsidRPr="00D0587A">
        <w:rPr>
          <w:rFonts w:ascii="Arial" w:hAnsi="Arial" w:cs="Arial"/>
          <w:sz w:val="20"/>
          <w:szCs w:val="20"/>
        </w:rPr>
        <w:t>, Eigene Darstellung.</w:t>
      </w:r>
    </w:p>
    <w:p w14:paraId="0090985E" w14:textId="7C3D4943" w:rsidR="00B85771" w:rsidRPr="009C3075" w:rsidRDefault="00B85771" w:rsidP="00B85771">
      <w:pPr>
        <w:ind w:right="673"/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</w:pPr>
    </w:p>
    <w:sectPr w:rsidR="00B85771" w:rsidRPr="009C3075" w:rsidSect="00A00DE1">
      <w:headerReference w:type="default" r:id="rId15"/>
      <w:footerReference w:type="default" r:id="rId16"/>
      <w:pgSz w:w="11900" w:h="16840"/>
      <w:pgMar w:top="2835" w:right="1418" w:bottom="1134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D6586" w14:textId="77777777" w:rsidR="005F2C88" w:rsidRDefault="005F2C88" w:rsidP="005334D1">
      <w:r>
        <w:separator/>
      </w:r>
    </w:p>
  </w:endnote>
  <w:endnote w:type="continuationSeparator" w:id="0">
    <w:p w14:paraId="5DE781F4" w14:textId="77777777" w:rsidR="005F2C88" w:rsidRDefault="005F2C88" w:rsidP="0053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639F2" w14:textId="77777777" w:rsidR="003F4728" w:rsidRPr="00A00DE1" w:rsidRDefault="003F4728" w:rsidP="003F4728">
    <w:pPr>
      <w:spacing w:before="750" w:after="300"/>
      <w:jc w:val="center"/>
      <w:outlineLvl w:val="1"/>
      <w:rPr>
        <w:rFonts w:ascii="Arial" w:eastAsia="Times New Roman" w:hAnsi="Arial" w:cs="Arial"/>
        <w:color w:val="747474" w:themeColor="background2" w:themeShade="80"/>
        <w:sz w:val="18"/>
        <w:szCs w:val="18"/>
        <w:lang w:eastAsia="de-DE"/>
      </w:rPr>
    </w:pPr>
    <w:r w:rsidRPr="003F4728">
      <w:rPr>
        <w:rFonts w:ascii="Arial" w:eastAsia="Times New Roman" w:hAnsi="Arial" w:cs="Arial"/>
        <w:color w:val="747474" w:themeColor="background2" w:themeShade="80"/>
        <w:sz w:val="18"/>
        <w:szCs w:val="18"/>
        <w:lang w:eastAsia="de-DE"/>
      </w:rPr>
      <w:t>©</w:t>
    </w:r>
    <w:r w:rsidRPr="00A00DE1">
      <w:rPr>
        <w:rFonts w:ascii="Arial" w:eastAsia="Times New Roman" w:hAnsi="Arial" w:cs="Arial"/>
        <w:color w:val="747474" w:themeColor="background2" w:themeShade="80"/>
        <w:sz w:val="18"/>
        <w:szCs w:val="18"/>
        <w:lang w:eastAsia="de-DE"/>
      </w:rPr>
      <w:t xml:space="preserve"> </w:t>
    </w:r>
    <w:proofErr w:type="spellStart"/>
    <w:r w:rsidRPr="00A00DE1">
      <w:rPr>
        <w:rFonts w:ascii="Arial" w:eastAsia="Times New Roman" w:hAnsi="Arial" w:cs="Arial"/>
        <w:color w:val="747474" w:themeColor="background2" w:themeShade="80"/>
        <w:sz w:val="18"/>
        <w:szCs w:val="18"/>
        <w:lang w:eastAsia="de-DE"/>
      </w:rPr>
      <w:t>TUMjunior</w:t>
    </w:r>
    <w:proofErr w:type="spellEnd"/>
    <w:r w:rsidRPr="00A00DE1">
      <w:rPr>
        <w:rFonts w:ascii="Arial" w:eastAsia="Times New Roman" w:hAnsi="Arial" w:cs="Arial"/>
        <w:color w:val="747474" w:themeColor="background2" w:themeShade="80"/>
        <w:sz w:val="18"/>
        <w:szCs w:val="18"/>
        <w:lang w:eastAsia="de-DE"/>
      </w:rPr>
      <w:t xml:space="preserve"> Team</w:t>
    </w:r>
  </w:p>
  <w:p w14:paraId="5299B89A" w14:textId="77777777" w:rsidR="003F4728" w:rsidRDefault="003F47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0E17F" w14:textId="77777777" w:rsidR="005F2C88" w:rsidRDefault="005F2C88" w:rsidP="005334D1">
      <w:r>
        <w:separator/>
      </w:r>
    </w:p>
  </w:footnote>
  <w:footnote w:type="continuationSeparator" w:id="0">
    <w:p w14:paraId="192680BF" w14:textId="77777777" w:rsidR="005F2C88" w:rsidRDefault="005F2C88" w:rsidP="00533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45E15" w14:textId="77777777" w:rsidR="005334D1" w:rsidRPr="005334D1" w:rsidRDefault="003F4728">
    <w:pPr>
      <w:pStyle w:val="Kopfzeile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39696E4" wp14:editId="232792B4">
          <wp:simplePos x="0" y="0"/>
          <wp:positionH relativeFrom="column">
            <wp:posOffset>-721360</wp:posOffset>
          </wp:positionH>
          <wp:positionV relativeFrom="paragraph">
            <wp:posOffset>6320</wp:posOffset>
          </wp:positionV>
          <wp:extent cx="1265274" cy="1231077"/>
          <wp:effectExtent l="0" t="0" r="5080" b="1270"/>
          <wp:wrapNone/>
          <wp:docPr id="728040057" name="Grafik 6" descr="Ein Bild, das Kreis, Kunst, Entwurf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040057" name="Grafik 6" descr="Ein Bild, das Kreis, Kunst, Entwurf, Grafiken enthält.&#10;&#10;Automatisch generierte Beschreibung"/>
                  <pic:cNvPicPr/>
                </pic:nvPicPr>
                <pic:blipFill>
                  <a:blip r:embed="rId1">
                    <a:duotone>
                      <a:prstClr val="black"/>
                      <a:schemeClr val="bg2">
                        <a:lumMod val="50000"/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274" cy="1231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80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33D01E" wp14:editId="1EC3E8BD">
              <wp:simplePos x="0" y="0"/>
              <wp:positionH relativeFrom="margin">
                <wp:posOffset>-831850</wp:posOffset>
              </wp:positionH>
              <wp:positionV relativeFrom="paragraph">
                <wp:posOffset>-449580</wp:posOffset>
              </wp:positionV>
              <wp:extent cx="297950" cy="1366463"/>
              <wp:effectExtent l="0" t="0" r="0" b="5715"/>
              <wp:wrapNone/>
              <wp:docPr id="1024699831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950" cy="1366463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356A6B" id="Rechteck 5" o:spid="_x0000_s1026" style="position:absolute;margin-left:-65.5pt;margin-top:-35.4pt;width:23.45pt;height:107.6pt;z-index:2516623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" fillcolor="#737373 [1614]" stroked="f" strokeweight="1pt">
              <v:textbox inset="0,0,0,0"/>
              <w10:wrap anchorx="margin"/>
            </v:rect>
          </w:pict>
        </mc:Fallback>
      </mc:AlternateContent>
    </w:r>
    <w:r w:rsidR="005334D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C46C55" wp14:editId="455B7541">
              <wp:simplePos x="0" y="0"/>
              <wp:positionH relativeFrom="column">
                <wp:posOffset>627380</wp:posOffset>
              </wp:positionH>
              <wp:positionV relativeFrom="paragraph">
                <wp:posOffset>1905</wp:posOffset>
              </wp:positionV>
              <wp:extent cx="4638040" cy="1828800"/>
              <wp:effectExtent l="0" t="0" r="0" b="0"/>
              <wp:wrapSquare wrapText="bothSides"/>
              <wp:docPr id="92972853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0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34FDA2" w14:textId="6C3026F5" w:rsidR="006335ED" w:rsidRPr="0011280F" w:rsidRDefault="005334D1" w:rsidP="00DB76D9">
                          <w:pPr>
                            <w:pStyle w:val="Kopfzeile"/>
                            <w:jc w:val="center"/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</w:pPr>
                          <w:r w:rsidRPr="0011280F"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  <w:t xml:space="preserve">JAHRGANGSSTUFE </w:t>
                          </w:r>
                          <w:r w:rsidR="00231E69"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  <w:t>0</w:t>
                          </w:r>
                          <w:r w:rsidR="00F1032A"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  <w:t>7</w:t>
                          </w:r>
                          <w:r w:rsidRPr="0011280F"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  <w:t xml:space="preserve">  I  </w:t>
                          </w:r>
                          <w:r w:rsidR="00DB76D9"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  <w:t>MATHEMATIK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C46C5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4" type="#_x0000_t202" style="position:absolute;margin-left:49.4pt;margin-top:.15pt;width:365.2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" filled="f" stroked="f" strokeweight=".5pt">
              <v:textbox style="mso-fit-shape-to-text:t">
                <w:txbxContent>
                  <w:p w14:paraId="1234FDA2" w14:textId="6C3026F5" w:rsidR="006335ED" w:rsidRPr="0011280F" w:rsidRDefault="005334D1" w:rsidP="00DB76D9">
                    <w:pPr>
                      <w:pStyle w:val="Kopfzeile"/>
                      <w:jc w:val="center"/>
                      <w:rPr>
                        <w:rFonts w:ascii="Arial" w:hAnsi="Arial" w:cs="Arial"/>
                        <w:noProof/>
                        <w:color w:val="595959" w:themeColor="text1" w:themeTint="A6"/>
                        <w:spacing w:val="40"/>
                        <w:sz w:val="20"/>
                        <w:szCs w:val="20"/>
                      </w:rPr>
                    </w:pPr>
                    <w:r w:rsidRPr="0011280F">
                      <w:rPr>
                        <w:rFonts w:ascii="Arial" w:hAnsi="Arial" w:cs="Arial"/>
                        <w:noProof/>
                        <w:color w:val="595959" w:themeColor="text1" w:themeTint="A6"/>
                        <w:spacing w:val="40"/>
                        <w:sz w:val="20"/>
                        <w:szCs w:val="20"/>
                      </w:rPr>
                      <w:t xml:space="preserve">JAHRGANGSSTUFE </w:t>
                    </w:r>
                    <w:r w:rsidR="00231E69">
                      <w:rPr>
                        <w:rFonts w:ascii="Arial" w:hAnsi="Arial" w:cs="Arial"/>
                        <w:noProof/>
                        <w:color w:val="595959" w:themeColor="text1" w:themeTint="A6"/>
                        <w:spacing w:val="40"/>
                        <w:sz w:val="20"/>
                        <w:szCs w:val="20"/>
                      </w:rPr>
                      <w:t>0</w:t>
                    </w:r>
                    <w:r w:rsidR="00F1032A">
                      <w:rPr>
                        <w:rFonts w:ascii="Arial" w:hAnsi="Arial" w:cs="Arial"/>
                        <w:noProof/>
                        <w:color w:val="595959" w:themeColor="text1" w:themeTint="A6"/>
                        <w:spacing w:val="40"/>
                        <w:sz w:val="20"/>
                        <w:szCs w:val="20"/>
                      </w:rPr>
                      <w:t>7</w:t>
                    </w:r>
                    <w:r w:rsidRPr="0011280F">
                      <w:rPr>
                        <w:rFonts w:ascii="Arial" w:hAnsi="Arial" w:cs="Arial"/>
                        <w:noProof/>
                        <w:color w:val="595959" w:themeColor="text1" w:themeTint="A6"/>
                        <w:spacing w:val="40"/>
                        <w:sz w:val="20"/>
                        <w:szCs w:val="20"/>
                      </w:rPr>
                      <w:t xml:space="preserve">  I  </w:t>
                    </w:r>
                    <w:r w:rsidR="00DB76D9">
                      <w:rPr>
                        <w:rFonts w:ascii="Arial" w:hAnsi="Arial" w:cs="Arial"/>
                        <w:noProof/>
                        <w:color w:val="595959" w:themeColor="text1" w:themeTint="A6"/>
                        <w:spacing w:val="40"/>
                        <w:sz w:val="20"/>
                        <w:szCs w:val="20"/>
                      </w:rPr>
                      <w:t>MATHEMATIK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334D1">
      <w:rPr>
        <w:noProof/>
      </w:rPr>
      <w:drawing>
        <wp:anchor distT="0" distB="0" distL="114300" distR="114300" simplePos="0" relativeHeight="251661312" behindDoc="1" locked="0" layoutInCell="1" allowOverlap="1" wp14:anchorId="2D9B6F4B" wp14:editId="3F095C00">
          <wp:simplePos x="0" y="0"/>
          <wp:positionH relativeFrom="column">
            <wp:posOffset>5384823</wp:posOffset>
          </wp:positionH>
          <wp:positionV relativeFrom="paragraph">
            <wp:posOffset>-285291</wp:posOffset>
          </wp:positionV>
          <wp:extent cx="1118235" cy="591185"/>
          <wp:effectExtent l="0" t="0" r="0" b="5715"/>
          <wp:wrapNone/>
          <wp:docPr id="1064118897" name="Grafik 4" descr="Ein Bild, das Lupe, Kreis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118897" name="Grafik 4" descr="Ein Bild, das Lupe, Kreis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235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4D1">
      <w:fldChar w:fldCharType="begin"/>
    </w:r>
    <w:r w:rsidR="005334D1">
      <w:instrText xml:space="preserve"> INCLUDEPICTURE "cid:1DD3DC9E-476A-419E-BD03-B967076CD85D" \* MERGEFORMATINET </w:instrText>
    </w:r>
    <w:r w:rsidR="005334D1">
      <w:fldChar w:fldCharType="separate"/>
    </w:r>
    <w:r w:rsidR="005334D1">
      <w:rPr>
        <w:noProof/>
      </w:rPr>
      <mc:AlternateContent>
        <mc:Choice Requires="wps">
          <w:drawing>
            <wp:inline distT="0" distB="0" distL="0" distR="0" wp14:anchorId="651B37FA" wp14:editId="603F52B3">
              <wp:extent cx="302895" cy="302895"/>
              <wp:effectExtent l="0" t="0" r="0" b="0"/>
              <wp:docPr id="1273635089" name="Rechteck 1" descr="TUM junior copic_crop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895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BD6A302" id="Rechteck 1" o:spid="_x0000_s1026" alt="TUM junior copic_crop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" filled="f" stroked="f">
              <o:lock v:ext="edit" aspectratio="t"/>
              <w10:anchorlock/>
            </v:rect>
          </w:pict>
        </mc:Fallback>
      </mc:AlternateContent>
    </w:r>
    <w:r w:rsidR="005334D1">
      <w:fldChar w:fldCharType="end"/>
    </w:r>
    <w:r w:rsidR="005334D1">
      <w:fldChar w:fldCharType="begin"/>
    </w:r>
    <w:r w:rsidR="005334D1">
      <w:instrText xml:space="preserve"> INCLUDEPICTURE "cid:1DD3DC9E-476A-419E-BD03-B967076CD85D" \* MERGEFORMATINET </w:instrText>
    </w:r>
    <w:r w:rsidR="005334D1">
      <w:fldChar w:fldCharType="separate"/>
    </w:r>
    <w:r w:rsidR="005334D1">
      <w:rPr>
        <w:noProof/>
      </w:rPr>
      <mc:AlternateContent>
        <mc:Choice Requires="wps">
          <w:drawing>
            <wp:inline distT="0" distB="0" distL="0" distR="0" wp14:anchorId="785497E8" wp14:editId="60549B49">
              <wp:extent cx="302895" cy="302895"/>
              <wp:effectExtent l="0" t="0" r="0" b="0"/>
              <wp:docPr id="1093027049" name="Rechteck 2" descr="TUM junior copic_crop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895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4AA55CE" id="Rechteck 2" o:spid="_x0000_s1026" alt="TUM junior copic_crop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" filled="f" stroked="f">
              <o:lock v:ext="edit" aspectratio="t"/>
              <w10:anchorlock/>
            </v:rect>
          </w:pict>
        </mc:Fallback>
      </mc:AlternateContent>
    </w:r>
    <w:r w:rsidR="005334D1">
      <w:fldChar w:fldCharType="end"/>
    </w:r>
  </w:p>
  <w:p w14:paraId="485A31E8" w14:textId="77777777" w:rsidR="005334D1" w:rsidRDefault="00CF29E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D6310A" wp14:editId="3C24073A">
              <wp:simplePos x="0" y="0"/>
              <wp:positionH relativeFrom="column">
                <wp:posOffset>-1565275</wp:posOffset>
              </wp:positionH>
              <wp:positionV relativeFrom="paragraph">
                <wp:posOffset>571500</wp:posOffset>
              </wp:positionV>
              <wp:extent cx="1771015" cy="243840"/>
              <wp:effectExtent l="0" t="0" r="0" b="0"/>
              <wp:wrapSquare wrapText="bothSides"/>
              <wp:docPr id="151497448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771015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5CDF69" w14:textId="77777777" w:rsidR="0011280F" w:rsidRPr="0011280F" w:rsidRDefault="00CF29EC" w:rsidP="0011280F">
                          <w:pPr>
                            <w:pStyle w:val="Kopfzeile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</w:pPr>
                          <w:r w:rsidRPr="00CF29EC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747474" w:themeColor="background2" w:themeShade="80"/>
                              <w:spacing w:val="40"/>
                              <w:sz w:val="20"/>
                              <w:szCs w:val="20"/>
                            </w:rPr>
                            <w:t>ARBEITS</w:t>
                          </w:r>
                          <w:r w:rsidRPr="00CF29EC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pacing w:val="40"/>
                              <w:sz w:val="20"/>
                              <w:szCs w:val="20"/>
                            </w:rPr>
                            <w:t>BLATT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D6310A" id="_x0000_s1035" type="#_x0000_t202" style="position:absolute;margin-left:-123.25pt;margin-top:45pt;width:139.45pt;height:19.2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" filled="f" stroked="f" strokeweight=".5pt">
              <v:textbox>
                <w:txbxContent>
                  <w:p w14:paraId="435CDF69" w14:textId="77777777" w:rsidR="0011280F" w:rsidRPr="0011280F" w:rsidRDefault="00CF29EC" w:rsidP="0011280F">
                    <w:pPr>
                      <w:pStyle w:val="Kopfzeile"/>
                      <w:jc w:val="center"/>
                      <w:rPr>
                        <w:rFonts w:ascii="Arial" w:hAnsi="Arial" w:cs="Arial"/>
                        <w:b/>
                        <w:bCs/>
                        <w:noProof/>
                        <w:color w:val="595959" w:themeColor="text1" w:themeTint="A6"/>
                        <w:spacing w:val="40"/>
                        <w:sz w:val="20"/>
                        <w:szCs w:val="20"/>
                      </w:rPr>
                    </w:pPr>
                    <w:r w:rsidRPr="00CF29EC">
                      <w:rPr>
                        <w:rFonts w:ascii="Arial" w:hAnsi="Arial" w:cs="Arial"/>
                        <w:b/>
                        <w:bCs/>
                        <w:noProof/>
                        <w:color w:val="747474" w:themeColor="background2" w:themeShade="80"/>
                        <w:spacing w:val="40"/>
                        <w:sz w:val="20"/>
                        <w:szCs w:val="20"/>
                      </w:rPr>
                      <w:t>ARBEITS</w:t>
                    </w:r>
                    <w:r w:rsidRPr="00CF29EC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pacing w:val="40"/>
                        <w:sz w:val="20"/>
                        <w:szCs w:val="20"/>
                      </w:rPr>
                      <w:t>BLATT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E8B0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000805"/>
    <w:multiLevelType w:val="hybridMultilevel"/>
    <w:tmpl w:val="046010E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A0645"/>
    <w:multiLevelType w:val="hybridMultilevel"/>
    <w:tmpl w:val="03949F34"/>
    <w:lvl w:ilvl="0" w:tplc="A210D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C477634"/>
    <w:multiLevelType w:val="hybridMultilevel"/>
    <w:tmpl w:val="13F877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31535"/>
    <w:multiLevelType w:val="hybridMultilevel"/>
    <w:tmpl w:val="2F7E427C"/>
    <w:lvl w:ilvl="0" w:tplc="66484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1048CC"/>
    <w:multiLevelType w:val="hybridMultilevel"/>
    <w:tmpl w:val="DF6E3C4A"/>
    <w:lvl w:ilvl="0" w:tplc="5F84E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21695"/>
    <w:multiLevelType w:val="hybridMultilevel"/>
    <w:tmpl w:val="19F2D8D8"/>
    <w:lvl w:ilvl="0" w:tplc="877AE4E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D29DC"/>
    <w:multiLevelType w:val="hybridMultilevel"/>
    <w:tmpl w:val="1C9A84D8"/>
    <w:lvl w:ilvl="0" w:tplc="CCEE7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ED204A"/>
    <w:multiLevelType w:val="hybridMultilevel"/>
    <w:tmpl w:val="13F8770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170234">
    <w:abstractNumId w:val="0"/>
  </w:num>
  <w:num w:numId="2" w16cid:durableId="196048820">
    <w:abstractNumId w:val="1"/>
  </w:num>
  <w:num w:numId="3" w16cid:durableId="730033293">
    <w:abstractNumId w:val="8"/>
  </w:num>
  <w:num w:numId="4" w16cid:durableId="223956582">
    <w:abstractNumId w:val="3"/>
  </w:num>
  <w:num w:numId="5" w16cid:durableId="368384180">
    <w:abstractNumId w:val="7"/>
  </w:num>
  <w:num w:numId="6" w16cid:durableId="1533420763">
    <w:abstractNumId w:val="2"/>
  </w:num>
  <w:num w:numId="7" w16cid:durableId="1493065551">
    <w:abstractNumId w:val="4"/>
  </w:num>
  <w:num w:numId="8" w16cid:durableId="511189018">
    <w:abstractNumId w:val="6"/>
  </w:num>
  <w:num w:numId="9" w16cid:durableId="219445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69"/>
    <w:rsid w:val="00013899"/>
    <w:rsid w:val="00016036"/>
    <w:rsid w:val="0004358C"/>
    <w:rsid w:val="000E2EDA"/>
    <w:rsid w:val="0011280F"/>
    <w:rsid w:val="00116ABE"/>
    <w:rsid w:val="001262C6"/>
    <w:rsid w:val="0012695E"/>
    <w:rsid w:val="00163314"/>
    <w:rsid w:val="001A14CC"/>
    <w:rsid w:val="00231E69"/>
    <w:rsid w:val="0023529F"/>
    <w:rsid w:val="002E20EF"/>
    <w:rsid w:val="002E62BF"/>
    <w:rsid w:val="003C5A78"/>
    <w:rsid w:val="003F4728"/>
    <w:rsid w:val="003F6663"/>
    <w:rsid w:val="00434FE3"/>
    <w:rsid w:val="0045203B"/>
    <w:rsid w:val="00470363"/>
    <w:rsid w:val="00487823"/>
    <w:rsid w:val="004F1653"/>
    <w:rsid w:val="005334D1"/>
    <w:rsid w:val="0054496F"/>
    <w:rsid w:val="005F2C88"/>
    <w:rsid w:val="005F5795"/>
    <w:rsid w:val="006179F7"/>
    <w:rsid w:val="006335ED"/>
    <w:rsid w:val="006950D8"/>
    <w:rsid w:val="00754886"/>
    <w:rsid w:val="0075752E"/>
    <w:rsid w:val="008377A3"/>
    <w:rsid w:val="008C1E19"/>
    <w:rsid w:val="008C5A17"/>
    <w:rsid w:val="008F66EC"/>
    <w:rsid w:val="00956015"/>
    <w:rsid w:val="00967468"/>
    <w:rsid w:val="00981196"/>
    <w:rsid w:val="009A054B"/>
    <w:rsid w:val="009B4E1E"/>
    <w:rsid w:val="009C3075"/>
    <w:rsid w:val="00A00DE1"/>
    <w:rsid w:val="00A34BD8"/>
    <w:rsid w:val="00AC2C36"/>
    <w:rsid w:val="00B35E3A"/>
    <w:rsid w:val="00B41CD7"/>
    <w:rsid w:val="00B75481"/>
    <w:rsid w:val="00B85771"/>
    <w:rsid w:val="00B96D8F"/>
    <w:rsid w:val="00BC4BB8"/>
    <w:rsid w:val="00C03601"/>
    <w:rsid w:val="00C313ED"/>
    <w:rsid w:val="00C64BA6"/>
    <w:rsid w:val="00C66DE2"/>
    <w:rsid w:val="00C94229"/>
    <w:rsid w:val="00CF29EC"/>
    <w:rsid w:val="00D328D5"/>
    <w:rsid w:val="00D57DFF"/>
    <w:rsid w:val="00DB76D9"/>
    <w:rsid w:val="00DE0679"/>
    <w:rsid w:val="00E56AF8"/>
    <w:rsid w:val="00E62CA8"/>
    <w:rsid w:val="00EA65CE"/>
    <w:rsid w:val="00EF0530"/>
    <w:rsid w:val="00F06863"/>
    <w:rsid w:val="00F1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DFF66"/>
  <w15:chartTrackingRefBased/>
  <w15:docId w15:val="{AEC2B70F-6992-A649-8406-EDDDDC82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7DFF"/>
  </w:style>
  <w:style w:type="paragraph" w:styleId="berschrift1">
    <w:name w:val="heading 1"/>
    <w:basedOn w:val="Standard"/>
    <w:next w:val="Standard"/>
    <w:link w:val="berschrift1Zchn"/>
    <w:uiPriority w:val="9"/>
    <w:qFormat/>
    <w:rsid w:val="00533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33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334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33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334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334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34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334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334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334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334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334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334D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334D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34D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334D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334D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334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334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33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334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33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334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334D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334D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334D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334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334D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334D1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334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34D1"/>
  </w:style>
  <w:style w:type="paragraph" w:styleId="Fuzeile">
    <w:name w:val="footer"/>
    <w:basedOn w:val="Standard"/>
    <w:link w:val="FuzeileZchn"/>
    <w:uiPriority w:val="99"/>
    <w:unhideWhenUsed/>
    <w:rsid w:val="005334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34D1"/>
  </w:style>
  <w:style w:type="paragraph" w:customStyle="1" w:styleId="Default">
    <w:name w:val="Default"/>
    <w:rsid w:val="00231E6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ellenraster">
    <w:name w:val="Table Grid"/>
    <w:basedOn w:val="NormaleTabelle"/>
    <w:uiPriority w:val="59"/>
    <w:rsid w:val="0047036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mmv-author">
    <w:name w:val="mw-mmv-author"/>
    <w:basedOn w:val="Absatz-Standardschriftart"/>
    <w:rsid w:val="00487823"/>
  </w:style>
  <w:style w:type="character" w:customStyle="1" w:styleId="mw-mmv-source">
    <w:name w:val="mw-mmv-source"/>
    <w:basedOn w:val="Absatz-Standardschriftart"/>
    <w:rsid w:val="008C5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achimsteven/Desktop/TUMjunior/TUMjunior_Vorlage_Arbeitsblatt_PD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A3270D-CC26-F741-A74D-7CF6C4BC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TUMjunior_Vorlage_Arbeitsblatt_PDF.dotx</Template>
  <TotalTime>0</TotalTime>
  <Pages>3</Pages>
  <Words>305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Steven</dc:creator>
  <cp:keywords/>
  <dc:description/>
  <cp:lastModifiedBy>Joachim Steven</cp:lastModifiedBy>
  <cp:revision>3</cp:revision>
  <dcterms:created xsi:type="dcterms:W3CDTF">2024-11-20T13:59:00Z</dcterms:created>
  <dcterms:modified xsi:type="dcterms:W3CDTF">2024-11-20T14:28:00Z</dcterms:modified>
</cp:coreProperties>
</file>