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37FC" w14:textId="7D89C510" w:rsidR="00CF29EC" w:rsidRPr="00CF29EC" w:rsidRDefault="004F165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BOTANISCHER GARTEN MÜNCHEN-NYMPHENBURG</w:t>
      </w:r>
    </w:p>
    <w:p w14:paraId="66ACE223" w14:textId="47C2F560" w:rsidR="00E727D8" w:rsidRDefault="00E727D8" w:rsidP="00231E69">
      <w:pPr>
        <w:rPr>
          <w:rFonts w:ascii="Arial" w:hAnsi="Arial" w:cs="Arial"/>
          <w:sz w:val="52"/>
          <w:szCs w:val="52"/>
        </w:rPr>
      </w:pPr>
      <w:r w:rsidRPr="00E727D8">
        <w:rPr>
          <w:rFonts w:ascii="Arial" w:hAnsi="Arial" w:cs="Arial"/>
          <w:sz w:val="52"/>
          <w:szCs w:val="52"/>
        </w:rPr>
        <w:t>Natürliche und künstliche</w:t>
      </w:r>
      <w:r>
        <w:rPr>
          <w:rFonts w:ascii="Arial" w:hAnsi="Arial" w:cs="Arial"/>
          <w:sz w:val="52"/>
          <w:szCs w:val="52"/>
        </w:rPr>
        <w:t xml:space="preserve"> </w:t>
      </w:r>
    </w:p>
    <w:p w14:paraId="3A17BEF6" w14:textId="3F190B40" w:rsidR="00231E69" w:rsidRDefault="00E727D8" w:rsidP="00231E69">
      <w:pPr>
        <w:rPr>
          <w:rFonts w:ascii="Arial" w:hAnsi="Arial" w:cs="Arial"/>
          <w:sz w:val="52"/>
          <w:szCs w:val="52"/>
        </w:rPr>
      </w:pPr>
      <w:r w:rsidRPr="00E727D8">
        <w:rPr>
          <w:rFonts w:ascii="Arial" w:hAnsi="Arial" w:cs="Arial"/>
          <w:sz w:val="52"/>
          <w:szCs w:val="52"/>
        </w:rPr>
        <w:t>Fließgewässe</w:t>
      </w:r>
      <w:r>
        <w:rPr>
          <w:rFonts w:ascii="Arial" w:hAnsi="Arial" w:cs="Arial"/>
          <w:sz w:val="52"/>
          <w:szCs w:val="52"/>
        </w:rPr>
        <w:t>r</w:t>
      </w:r>
    </w:p>
    <w:p w14:paraId="049AAA76" w14:textId="77777777" w:rsidR="00E727D8" w:rsidRPr="00231E69" w:rsidRDefault="00E727D8" w:rsidP="00231E69">
      <w:pPr>
        <w:rPr>
          <w:rFonts w:ascii="Arial" w:hAnsi="Arial" w:cs="Arial"/>
        </w:rPr>
      </w:pPr>
    </w:p>
    <w:p w14:paraId="632798D3" w14:textId="5F964BD8" w:rsidR="00A00DE1" w:rsidRPr="00A00DE1" w:rsidRDefault="00231E69" w:rsidP="003F4728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01</w:t>
      </w:r>
    </w:p>
    <w:p w14:paraId="656218F6" w14:textId="4A9125DF" w:rsidR="00231E69" w:rsidRDefault="00E727D8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  <w:r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 xml:space="preserve">Vergleiche die beiden Verläufe eines </w:t>
      </w:r>
      <w:r w:rsidR="002B4CA7"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natürlichen</w:t>
      </w:r>
      <w:r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 xml:space="preserve"> und eines </w:t>
      </w:r>
      <w:r w:rsidR="002B4CA7"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künstlichen</w:t>
      </w:r>
      <w:r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 xml:space="preserve"> Fließgewässers in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 xml:space="preserve">Abbildung </w:t>
      </w:r>
      <w:r w:rsidR="002B4CA7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0</w:t>
      </w:r>
      <w:r w:rsidRPr="00E727D8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1.</w:t>
      </w:r>
    </w:p>
    <w:p w14:paraId="5DF532D0" w14:textId="16FFBB46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  <w:r w:rsidRPr="002B4CA7">
        <w:rPr>
          <w:rFonts w:ascii="Arial" w:hAnsi="Arial" w:cs="Arial"/>
          <w:noProof/>
          <w:color w:val="404040" w:themeColor="text1" w:themeTint="BF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5C345C74" wp14:editId="3FDA0810">
            <wp:simplePos x="0" y="0"/>
            <wp:positionH relativeFrom="column">
              <wp:posOffset>-2540</wp:posOffset>
            </wp:positionH>
            <wp:positionV relativeFrom="paragraph">
              <wp:posOffset>85725</wp:posOffset>
            </wp:positionV>
            <wp:extent cx="5328805" cy="3238500"/>
            <wp:effectExtent l="0" t="0" r="5715" b="0"/>
            <wp:wrapNone/>
            <wp:docPr id="15" name="Grafik 14" descr="Ein Bild, das Grafiken, Kunst, Grafikdesign, Darstell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9EA1544-7B36-436A-B956-E7ADEB6156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 descr="Ein Bild, das Grafiken, Kunst, Grafikdesign, Darstell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9EA1544-7B36-436A-B956-E7ADEB6156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23" cy="32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6B419" w14:textId="6D119BFB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6D90E4BC" w14:textId="13D25A01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40A5DB2B" w14:textId="77777777" w:rsidR="00A53784" w:rsidRDefault="00A53784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4AE67326" w14:textId="77777777" w:rsidR="00A53784" w:rsidRDefault="00A53784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2C197546" w14:textId="6A32CD54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1B5334DC" w14:textId="032BDE99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71681B3B" w14:textId="59C5871B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482CAF92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0188B10D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4C8337BF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1A8FFFD5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09EC0966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623572D9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59CC9115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06CC90C5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0C0A2E30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78268DDA" w14:textId="77777777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39858597" w14:textId="38093EF3" w:rsidR="002B4CA7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3055FE0E" w14:textId="6171E225" w:rsidR="002B4CA7" w:rsidRPr="00E727D8" w:rsidRDefault="002B4CA7" w:rsidP="00E727D8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37BB2224" w14:textId="050474C1" w:rsidR="00231E69" w:rsidRPr="00231E69" w:rsidRDefault="00231E69" w:rsidP="00231E69">
      <w:pPr>
        <w:ind w:right="673"/>
        <w:jc w:val="center"/>
        <w:rPr>
          <w:rFonts w:ascii="Arial" w:hAnsi="Arial" w:cs="Arial"/>
          <w:color w:val="404040" w:themeColor="text1" w:themeTint="BF"/>
          <w:shd w:val="clear" w:color="auto" w:fill="FFFFFF"/>
        </w:rPr>
      </w:pPr>
    </w:p>
    <w:p w14:paraId="1D5A9E18" w14:textId="75A28134" w:rsidR="00231E69" w:rsidRDefault="00231E69" w:rsidP="002B4CA7">
      <w:pPr>
        <w:ind w:right="673"/>
        <w:jc w:val="both"/>
        <w:rPr>
          <w:rFonts w:ascii="Arial" w:hAnsi="Arial" w:cs="Arial"/>
          <w:i/>
          <w:iCs/>
          <w:color w:val="404040" w:themeColor="text1" w:themeTint="BF"/>
          <w:sz w:val="18"/>
          <w:szCs w:val="18"/>
        </w:rPr>
      </w:pPr>
      <w:r w:rsidRPr="00231E69">
        <w:rPr>
          <w:rFonts w:ascii="Arial" w:hAnsi="Arial" w:cs="Arial"/>
          <w:color w:val="404040" w:themeColor="text1" w:themeTint="BF"/>
          <w:sz w:val="18"/>
          <w:szCs w:val="18"/>
        </w:rPr>
        <w:t xml:space="preserve">Abb.01 </w:t>
      </w:r>
      <w:r w:rsidR="002B4CA7" w:rsidRPr="002B4CA7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Verlauf eines natürlichen und eines künstlichen Fließgewässers.</w:t>
      </w:r>
    </w:p>
    <w:p w14:paraId="7E43A018" w14:textId="77777777" w:rsidR="00165DEC" w:rsidRDefault="00165DEC" w:rsidP="00165DEC">
      <w:pPr>
        <w:spacing w:line="480" w:lineRule="auto"/>
        <w:ind w:right="675"/>
        <w:jc w:val="both"/>
        <w:rPr>
          <w:rFonts w:ascii="Arial" w:hAnsi="Arial" w:cs="Arial"/>
          <w:i/>
          <w:iCs/>
          <w:color w:val="404040" w:themeColor="text1" w:themeTint="BF"/>
          <w:sz w:val="11"/>
          <w:szCs w:val="11"/>
        </w:rPr>
      </w:pPr>
    </w:p>
    <w:p w14:paraId="172E6CEA" w14:textId="77777777" w:rsidR="00165DEC" w:rsidRDefault="00165DEC" w:rsidP="00165DEC">
      <w:pPr>
        <w:spacing w:line="480" w:lineRule="auto"/>
        <w:ind w:right="675"/>
        <w:jc w:val="both"/>
        <w:rPr>
          <w:rFonts w:ascii="Arial" w:hAnsi="Arial" w:cs="Arial"/>
          <w:i/>
          <w:iCs/>
          <w:color w:val="404040" w:themeColor="text1" w:themeTint="BF"/>
          <w:sz w:val="11"/>
          <w:szCs w:val="11"/>
        </w:rPr>
      </w:pPr>
    </w:p>
    <w:p w14:paraId="1F07A424" w14:textId="1831CFED" w:rsidR="002B4CA7" w:rsidRDefault="002B4CA7" w:rsidP="002B4CA7">
      <w:pPr>
        <w:ind w:right="673"/>
        <w:jc w:val="both"/>
        <w:rPr>
          <w:rFonts w:ascii="Arial" w:hAnsi="Arial" w:cs="Arial"/>
          <w:i/>
          <w:iCs/>
          <w:color w:val="404040" w:themeColor="text1" w:themeTint="BF"/>
          <w:sz w:val="18"/>
          <w:szCs w:val="18"/>
        </w:rPr>
      </w:pPr>
    </w:p>
    <w:p w14:paraId="73213133" w14:textId="6B5F899D" w:rsidR="002B4CA7" w:rsidRDefault="002B4CA7" w:rsidP="002B4CA7">
      <w:pPr>
        <w:ind w:right="673"/>
        <w:jc w:val="both"/>
        <w:rPr>
          <w:rFonts w:ascii="Arial" w:hAnsi="Arial" w:cs="Arial"/>
          <w:i/>
          <w:iCs/>
          <w:color w:val="404040" w:themeColor="text1" w:themeTint="BF"/>
          <w:sz w:val="18"/>
          <w:szCs w:val="18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573EF" wp14:editId="6D4537AB">
                <wp:simplePos x="0" y="0"/>
                <wp:positionH relativeFrom="column">
                  <wp:posOffset>832485</wp:posOffset>
                </wp:positionH>
                <wp:positionV relativeFrom="page">
                  <wp:posOffset>15803880</wp:posOffset>
                </wp:positionV>
                <wp:extent cx="5592445" cy="0"/>
                <wp:effectExtent l="0" t="0" r="0" b="12700"/>
                <wp:wrapNone/>
                <wp:docPr id="646122980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C78DC" id="Gerade Verbindung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5.55pt,1244.4pt" to="505.9pt,124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561CC" wp14:editId="6B55B037">
                <wp:simplePos x="0" y="0"/>
                <wp:positionH relativeFrom="column">
                  <wp:posOffset>832485</wp:posOffset>
                </wp:positionH>
                <wp:positionV relativeFrom="page">
                  <wp:posOffset>16133445</wp:posOffset>
                </wp:positionV>
                <wp:extent cx="5592445" cy="0"/>
                <wp:effectExtent l="0" t="0" r="0" b="12700"/>
                <wp:wrapNone/>
                <wp:docPr id="200883570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7D36B" id="Gerade Verbindung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5.55pt,1270.35pt" to="505.9pt,127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" strokecolor="#404040 [2429]">
                <v:stroke dashstyle="dash"/>
                <w10:wrap anchory="page"/>
              </v:line>
            </w:pict>
          </mc:Fallback>
        </mc:AlternateContent>
      </w:r>
    </w:p>
    <w:p w14:paraId="7798E08A" w14:textId="66ED1B3A" w:rsidR="002B4CA7" w:rsidRDefault="002B4CA7" w:rsidP="002B4CA7">
      <w:pPr>
        <w:ind w:right="673"/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B432E" wp14:editId="296990DB">
                <wp:simplePos x="0" y="0"/>
                <wp:positionH relativeFrom="column">
                  <wp:posOffset>832485</wp:posOffset>
                </wp:positionH>
                <wp:positionV relativeFrom="page">
                  <wp:posOffset>15935325</wp:posOffset>
                </wp:positionV>
                <wp:extent cx="5592445" cy="0"/>
                <wp:effectExtent l="0" t="0" r="0" b="12700"/>
                <wp:wrapNone/>
                <wp:docPr id="32673921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8ECA4" id="Gerade Verbindu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5.55pt,1254.75pt" to="505.9pt,125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ADA4E" wp14:editId="4645B821">
                <wp:simplePos x="0" y="0"/>
                <wp:positionH relativeFrom="column">
                  <wp:posOffset>832485</wp:posOffset>
                </wp:positionH>
                <wp:positionV relativeFrom="page">
                  <wp:posOffset>16264890</wp:posOffset>
                </wp:positionV>
                <wp:extent cx="5592445" cy="0"/>
                <wp:effectExtent l="0" t="0" r="0" b="12700"/>
                <wp:wrapNone/>
                <wp:docPr id="191716760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65D30" id="Gerade Verbindung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5.55pt,1280.7pt" to="505.9pt,128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" strokecolor="#404040 [2429]">
                <v:stroke dashstyle="dash"/>
                <w10:wrap anchory="page"/>
              </v:line>
            </w:pict>
          </mc:Fallback>
        </mc:AlternateContent>
      </w:r>
    </w:p>
    <w:p w14:paraId="76E4CB68" w14:textId="32C9C35D" w:rsidR="00231E69" w:rsidRDefault="00231E69" w:rsidP="00231E69">
      <w:pPr>
        <w:ind w:right="673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1F71532A" w14:textId="74B6F5DA" w:rsidR="002B4CA7" w:rsidRDefault="002B4CA7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1FBBE8" wp14:editId="4229C78F">
                <wp:simplePos x="0" y="0"/>
                <wp:positionH relativeFrom="column">
                  <wp:posOffset>0</wp:posOffset>
                </wp:positionH>
                <wp:positionV relativeFrom="page">
                  <wp:posOffset>7189470</wp:posOffset>
                </wp:positionV>
                <wp:extent cx="5592445" cy="0"/>
                <wp:effectExtent l="0" t="0" r="0" b="12700"/>
                <wp:wrapNone/>
                <wp:docPr id="172514585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61A9F" id="Gerade Verbindung 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66.1pt" to="440.35pt,56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GfKFZD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</w:p>
    <w:p w14:paraId="0D31F8C2" w14:textId="759A26BB" w:rsidR="002B4CA7" w:rsidRDefault="002B4CA7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7798ECA9" w14:textId="460CE44A" w:rsidR="002B4CA7" w:rsidRDefault="002B4CA7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379FA9" wp14:editId="2326E546">
                <wp:simplePos x="0" y="0"/>
                <wp:positionH relativeFrom="column">
                  <wp:posOffset>0</wp:posOffset>
                </wp:positionH>
                <wp:positionV relativeFrom="page">
                  <wp:posOffset>7496175</wp:posOffset>
                </wp:positionV>
                <wp:extent cx="5592445" cy="0"/>
                <wp:effectExtent l="0" t="0" r="0" b="12700"/>
                <wp:wrapNone/>
                <wp:docPr id="77621893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CF07" id="Gerade Verbindung 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90.25pt" to="440.35pt,5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DxnjJX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</w:p>
    <w:p w14:paraId="06FA7193" w14:textId="779ED38E" w:rsidR="002B4CA7" w:rsidRDefault="00A53784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B9D4B56" wp14:editId="4EEF97E6">
                <wp:simplePos x="0" y="0"/>
                <wp:positionH relativeFrom="column">
                  <wp:posOffset>0</wp:posOffset>
                </wp:positionH>
                <wp:positionV relativeFrom="page">
                  <wp:posOffset>8150225</wp:posOffset>
                </wp:positionV>
                <wp:extent cx="5592445" cy="0"/>
                <wp:effectExtent l="0" t="0" r="0" b="12700"/>
                <wp:wrapNone/>
                <wp:docPr id="157702479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64753" id="Gerade Verbindung 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41.75pt" to="440.35pt,6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O8sjzP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  <w:r w:rsidR="00FB6F9C"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CFDB6C" wp14:editId="345A8B7E">
                <wp:simplePos x="0" y="0"/>
                <wp:positionH relativeFrom="column">
                  <wp:posOffset>0</wp:posOffset>
                </wp:positionH>
                <wp:positionV relativeFrom="page">
                  <wp:posOffset>7808595</wp:posOffset>
                </wp:positionV>
                <wp:extent cx="5592445" cy="0"/>
                <wp:effectExtent l="0" t="0" r="0" b="12700"/>
                <wp:wrapNone/>
                <wp:docPr id="54249277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16D48" id="Gerade Verbindung 2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14.85pt" to="440.35pt,6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" strokecolor="#404040 [2429]">
                <v:stroke dashstyle="dash"/>
                <w10:wrap anchory="page"/>
              </v:line>
            </w:pict>
          </mc:Fallback>
        </mc:AlternateContent>
      </w:r>
    </w:p>
    <w:p w14:paraId="4ED96481" w14:textId="77777777" w:rsidR="002B4CA7" w:rsidRDefault="002B4CA7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5403CC21" w14:textId="77777777" w:rsidR="00FB6F9C" w:rsidRDefault="00FB6F9C">
      <w:pP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br w:type="page"/>
      </w:r>
    </w:p>
    <w:p w14:paraId="7EF73368" w14:textId="10A639CB" w:rsidR="00231E69" w:rsidRPr="00A00DE1" w:rsidRDefault="00231E69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lastRenderedPageBreak/>
        <w:t>ARBEITSAUFTRAG 02</w:t>
      </w:r>
    </w:p>
    <w:p w14:paraId="38BE7B87" w14:textId="704B37FA" w:rsidR="00FB6F9C" w:rsidRDefault="00FB6F9C" w:rsidP="00FB6F9C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  <w:r w:rsidRPr="00FB6F9C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Ordne die in der Exkursion besprochenen Pflanzen jeweils in die beiden Abbildungen ein. (Schilf, Weide, Pappel, Seerose, …) Markiere die Stellen, an denen du jeweils ein Wachstum erwartest.</w:t>
      </w:r>
    </w:p>
    <w:p w14:paraId="68A4DF50" w14:textId="77777777" w:rsidR="00FB6F9C" w:rsidRDefault="00FB6F9C" w:rsidP="00FB6F9C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7675D943" w14:textId="48EC66EA" w:rsidR="00FB6F9C" w:rsidRPr="00A00DE1" w:rsidRDefault="00FB6F9C" w:rsidP="00FB6F9C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03</w:t>
      </w:r>
    </w:p>
    <w:p w14:paraId="7E95BC76" w14:textId="77777777" w:rsidR="00FB6F9C" w:rsidRDefault="00FB6F9C" w:rsidP="00FB6F9C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  <w:r w:rsidRPr="00FB6F9C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Erläutere, ob bzw. warum du die Pflanzen in den beiden Abbildungen unterschiedlich zugeordnet hast.</w:t>
      </w:r>
    </w:p>
    <w:p w14:paraId="7EA1B3AE" w14:textId="77777777" w:rsidR="00FB6F9C" w:rsidRDefault="00FB6F9C" w:rsidP="00FB6F9C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</w:p>
    <w:p w14:paraId="1D3DA8B6" w14:textId="357AFC8D" w:rsidR="00FB6F9C" w:rsidRPr="00FB6F9C" w:rsidRDefault="00FB6F9C" w:rsidP="00FB6F9C">
      <w:pPr>
        <w:ind w:right="673"/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DE9E988" wp14:editId="4FA13E58">
                <wp:simplePos x="0" y="0"/>
                <wp:positionH relativeFrom="column">
                  <wp:posOffset>0</wp:posOffset>
                </wp:positionH>
                <wp:positionV relativeFrom="page">
                  <wp:posOffset>3401695</wp:posOffset>
                </wp:positionV>
                <wp:extent cx="5592445" cy="0"/>
                <wp:effectExtent l="0" t="0" r="0" b="12700"/>
                <wp:wrapNone/>
                <wp:docPr id="213302830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1C4E2" id="Gerade Verbindung 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67.85pt" to="440.35pt,26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" strokecolor="#404040 [2429]">
                <v:stroke dashstyle="dash"/>
                <w10:wrap anchory="page"/>
              </v:line>
            </w:pict>
          </mc:Fallback>
        </mc:AlternateContent>
      </w:r>
    </w:p>
    <w:p w14:paraId="24EB7DD6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3D4BC5EC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2D5E1C7E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279E937D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7B8030ED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196ECAD8" w14:textId="77777777" w:rsidR="00200DBB" w:rsidRDefault="00200DBB" w:rsidP="00165DEC">
      <w:pPr>
        <w:ind w:right="673"/>
        <w:rPr>
          <w:rFonts w:ascii="Arial" w:hAnsi="Arial" w:cs="Arial"/>
          <w:i/>
          <w:iCs/>
          <w:color w:val="FF0000"/>
        </w:rPr>
      </w:pPr>
    </w:p>
    <w:p w14:paraId="7C76957C" w14:textId="4A6883AE" w:rsidR="00FB6F9C" w:rsidRDefault="00FB6F9C" w:rsidP="00165DEC">
      <w:pPr>
        <w:ind w:right="673"/>
        <w:rPr>
          <w:rFonts w:ascii="Arial" w:hAnsi="Arial" w:cs="Arial"/>
          <w:i/>
          <w:iCs/>
          <w:color w:val="404040" w:themeColor="text1" w:themeTint="BF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4B83E5" wp14:editId="3E502D93">
                <wp:simplePos x="0" y="0"/>
                <wp:positionH relativeFrom="column">
                  <wp:posOffset>0</wp:posOffset>
                </wp:positionH>
                <wp:positionV relativeFrom="page">
                  <wp:posOffset>3714750</wp:posOffset>
                </wp:positionV>
                <wp:extent cx="5592445" cy="0"/>
                <wp:effectExtent l="0" t="0" r="0" b="12700"/>
                <wp:wrapNone/>
                <wp:docPr id="178821508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876F5" id="Gerade Verbindung 2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292.5pt" to="440.35pt,29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1EA88E" wp14:editId="66BAE255">
                <wp:simplePos x="0" y="0"/>
                <wp:positionH relativeFrom="column">
                  <wp:posOffset>0</wp:posOffset>
                </wp:positionH>
                <wp:positionV relativeFrom="page">
                  <wp:posOffset>4036060</wp:posOffset>
                </wp:positionV>
                <wp:extent cx="5592445" cy="0"/>
                <wp:effectExtent l="0" t="0" r="0" b="12700"/>
                <wp:wrapNone/>
                <wp:docPr id="326516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4ABB" id="Gerade Verbindung 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17.8pt" to="440.35pt,3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GnL5LLgAAAADQ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</w:p>
    <w:p w14:paraId="7397844B" w14:textId="3DBF0A93" w:rsidR="00231E69" w:rsidRPr="00231E69" w:rsidRDefault="00FB6F9C" w:rsidP="00231E69">
      <w:pPr>
        <w:ind w:right="673"/>
        <w:rPr>
          <w:rFonts w:ascii="Arial" w:hAnsi="Arial" w:cs="Arial"/>
          <w:i/>
          <w:iCs/>
          <w:color w:val="404040" w:themeColor="text1" w:themeTint="BF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1386582" wp14:editId="20774877">
                <wp:simplePos x="0" y="0"/>
                <wp:positionH relativeFrom="column">
                  <wp:posOffset>0</wp:posOffset>
                </wp:positionH>
                <wp:positionV relativeFrom="page">
                  <wp:posOffset>4357370</wp:posOffset>
                </wp:positionV>
                <wp:extent cx="5592445" cy="0"/>
                <wp:effectExtent l="0" t="0" r="0" b="12700"/>
                <wp:wrapNone/>
                <wp:docPr id="8314353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A285" id="Gerade Verbindung 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43.1pt" to="440.35pt,34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" strokecolor="#404040 [2429]">
                <v:stroke dashstyle="dash"/>
                <w10:wrap anchory="page"/>
              </v:line>
            </w:pict>
          </mc:Fallback>
        </mc:AlternateContent>
      </w:r>
    </w:p>
    <w:p w14:paraId="31447BBC" w14:textId="77777777" w:rsidR="00200DBB" w:rsidRDefault="00200DBB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11937B59" w14:textId="77777777" w:rsidR="00200DBB" w:rsidRDefault="00200DBB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</w:p>
    <w:p w14:paraId="3EB2D26A" w14:textId="61EFC2C6" w:rsidR="00231E69" w:rsidRPr="00A00DE1" w:rsidRDefault="00FB6F9C" w:rsidP="00231E69">
      <w:pPr>
        <w:ind w:right="673"/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2FE21E9" wp14:editId="41BB063B">
                <wp:simplePos x="0" y="0"/>
                <wp:positionH relativeFrom="column">
                  <wp:posOffset>0</wp:posOffset>
                </wp:positionH>
                <wp:positionV relativeFrom="page">
                  <wp:posOffset>4678680</wp:posOffset>
                </wp:positionV>
                <wp:extent cx="5592445" cy="0"/>
                <wp:effectExtent l="0" t="0" r="0" b="12700"/>
                <wp:wrapNone/>
                <wp:docPr id="132456880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09CF" id="Gerade Verbindung 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368.4pt" to="440.35pt,3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" strokecolor="#404040 [2429]">
                <v:stroke dashstyle="dash"/>
                <w10:wrap anchory="page"/>
              </v:line>
            </w:pict>
          </mc:Fallback>
        </mc:AlternateContent>
      </w:r>
      <w:r w:rsidR="00231E69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4</w:t>
      </w:r>
    </w:p>
    <w:p w14:paraId="51EE5A20" w14:textId="1A1EF86C" w:rsidR="00FB6F9C" w:rsidRDefault="00FB6F9C" w:rsidP="00231E69">
      <w:pPr>
        <w:ind w:right="673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FB6F9C">
        <w:rPr>
          <w:rFonts w:ascii="Arial" w:hAnsi="Arial" w:cs="Arial"/>
          <w:color w:val="404040" w:themeColor="text1" w:themeTint="BF"/>
          <w:sz w:val="22"/>
          <w:szCs w:val="22"/>
          <w:shd w:val="clear" w:color="auto" w:fill="FFFFFF"/>
        </w:rPr>
        <w:t>Erkläre, warum Menschen in den Verlauf von natürlichen Fließgewässern eingegriffen haben.  </w:t>
      </w:r>
    </w:p>
    <w:p w14:paraId="21BB80FE" w14:textId="77777777" w:rsidR="00200DBB" w:rsidRPr="00200DBB" w:rsidRDefault="00200DBB" w:rsidP="00231E69">
      <w:pPr>
        <w:ind w:right="673"/>
        <w:rPr>
          <w:rFonts w:ascii="Arial" w:hAnsi="Arial" w:cs="Arial"/>
          <w:color w:val="404040" w:themeColor="text1" w:themeTint="BF"/>
          <w:shd w:val="clear" w:color="auto" w:fill="FFFFFF"/>
        </w:rPr>
      </w:pPr>
    </w:p>
    <w:p w14:paraId="51D695CE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537229E0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45058545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63AFAE09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5A66ECD6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3136873B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48F31884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7495DD05" w14:textId="77777777" w:rsidR="00200DBB" w:rsidRDefault="00200DBB" w:rsidP="00231E69">
      <w:pPr>
        <w:ind w:right="673"/>
        <w:rPr>
          <w:rFonts w:ascii="Arial" w:hAnsi="Arial" w:cs="Arial"/>
          <w:i/>
          <w:iCs/>
          <w:color w:val="FF0000"/>
        </w:rPr>
      </w:pPr>
    </w:p>
    <w:p w14:paraId="367C3347" w14:textId="26655FF5" w:rsidR="00231E69" w:rsidRPr="00165DEC" w:rsidRDefault="00FB6F9C" w:rsidP="00231E69">
      <w:pPr>
        <w:ind w:right="673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9E6EF01" wp14:editId="65A652FF">
                <wp:simplePos x="0" y="0"/>
                <wp:positionH relativeFrom="column">
                  <wp:posOffset>0</wp:posOffset>
                </wp:positionH>
                <wp:positionV relativeFrom="page">
                  <wp:posOffset>6061710</wp:posOffset>
                </wp:positionV>
                <wp:extent cx="5592445" cy="0"/>
                <wp:effectExtent l="0" t="0" r="0" b="12700"/>
                <wp:wrapNone/>
                <wp:docPr id="179463460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7A0EE" id="Gerade Verbindung 2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477.3pt" to="440.35pt,47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FRdpYzgAAAADQ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216E15" wp14:editId="51075881">
                <wp:simplePos x="0" y="0"/>
                <wp:positionH relativeFrom="column">
                  <wp:posOffset>0</wp:posOffset>
                </wp:positionH>
                <wp:positionV relativeFrom="page">
                  <wp:posOffset>6375400</wp:posOffset>
                </wp:positionV>
                <wp:extent cx="5592445" cy="0"/>
                <wp:effectExtent l="0" t="0" r="0" b="12700"/>
                <wp:wrapNone/>
                <wp:docPr id="18607327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9376C" id="Gerade Verbindung 2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02pt" to="440.35pt,5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0BAA704" wp14:editId="54DF5BF2">
                <wp:simplePos x="0" y="0"/>
                <wp:positionH relativeFrom="column">
                  <wp:posOffset>0</wp:posOffset>
                </wp:positionH>
                <wp:positionV relativeFrom="page">
                  <wp:posOffset>6697345</wp:posOffset>
                </wp:positionV>
                <wp:extent cx="5592445" cy="0"/>
                <wp:effectExtent l="0" t="0" r="0" b="12700"/>
                <wp:wrapNone/>
                <wp:docPr id="125926444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C1030" id="Gerade Verbindung 2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27.35pt" to="440.35pt,52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804874D" wp14:editId="34E593C6">
                <wp:simplePos x="0" y="0"/>
                <wp:positionH relativeFrom="column">
                  <wp:posOffset>0</wp:posOffset>
                </wp:positionH>
                <wp:positionV relativeFrom="page">
                  <wp:posOffset>7015480</wp:posOffset>
                </wp:positionV>
                <wp:extent cx="5592445" cy="0"/>
                <wp:effectExtent l="0" t="0" r="0" b="12700"/>
                <wp:wrapNone/>
                <wp:docPr id="33318607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D3F3" id="Gerade Verbindung 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552.4pt" to="440.35pt,55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" strokecolor="#404040 [2429]">
                <v:stroke dashstyle="dash"/>
                <w10:wrap anchory="page"/>
              </v:line>
            </w:pict>
          </mc:Fallback>
        </mc:AlternateContent>
      </w:r>
      <w:r w:rsidR="00231E69"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ARBEITSAUFTRAG 0</w:t>
      </w:r>
      <w:r>
        <w:rPr>
          <w:rFonts w:ascii="Arial" w:hAnsi="Arial" w:cs="Arial"/>
          <w:b/>
          <w:bCs/>
          <w:color w:val="404040" w:themeColor="text1" w:themeTint="BF"/>
          <w:spacing w:val="20"/>
          <w:shd w:val="clear" w:color="auto" w:fill="FFFFFF"/>
        </w:rPr>
        <w:t>5</w:t>
      </w:r>
    </w:p>
    <w:p w14:paraId="6E502A9D" w14:textId="77777777" w:rsidR="00FB6F9C" w:rsidRPr="00FB6F9C" w:rsidRDefault="00FB6F9C" w:rsidP="00FB6F9C">
      <w:pPr>
        <w:ind w:right="673"/>
        <w:rPr>
          <w:rFonts w:ascii="Arial" w:hAnsi="Arial" w:cs="Arial"/>
          <w:sz w:val="22"/>
          <w:szCs w:val="22"/>
        </w:rPr>
      </w:pPr>
      <w:r w:rsidRPr="00FB6F9C">
        <w:rPr>
          <w:rFonts w:ascii="Arial" w:hAnsi="Arial" w:cs="Arial"/>
          <w:sz w:val="22"/>
          <w:szCs w:val="22"/>
        </w:rPr>
        <w:t>Erläutere die heutige Renaturierung von Gewässern. Orientiere dich am gezeigten Film „Renaturierung einer Flusslandschaft".</w:t>
      </w:r>
    </w:p>
    <w:p w14:paraId="003B2269" w14:textId="77777777" w:rsidR="004F1653" w:rsidRPr="00165DEC" w:rsidRDefault="004F1653" w:rsidP="00165DEC">
      <w:pPr>
        <w:spacing w:line="360" w:lineRule="auto"/>
        <w:ind w:right="673"/>
        <w:rPr>
          <w:rFonts w:ascii="Arial" w:hAnsi="Arial" w:cs="Arial"/>
          <w:i/>
          <w:iCs/>
          <w:sz w:val="28"/>
          <w:szCs w:val="28"/>
        </w:rPr>
      </w:pPr>
    </w:p>
    <w:p w14:paraId="4969EE33" w14:textId="4D1C2E0A" w:rsidR="004F1653" w:rsidRDefault="00FB6F9C" w:rsidP="004F1653">
      <w:pPr>
        <w:ind w:right="67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ACC02A0" wp14:editId="743BAF0C">
                <wp:simplePos x="0" y="0"/>
                <wp:positionH relativeFrom="column">
                  <wp:posOffset>0</wp:posOffset>
                </wp:positionH>
                <wp:positionV relativeFrom="page">
                  <wp:posOffset>8046085</wp:posOffset>
                </wp:positionV>
                <wp:extent cx="5592445" cy="0"/>
                <wp:effectExtent l="0" t="0" r="0" b="12700"/>
                <wp:wrapNone/>
                <wp:docPr id="28119296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48F7" id="Gerade Verbindung 2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33.55pt" to="440.35pt,6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KXzKtL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BF8448" wp14:editId="5A4A6921">
                <wp:simplePos x="0" y="0"/>
                <wp:positionH relativeFrom="column">
                  <wp:posOffset>0</wp:posOffset>
                </wp:positionH>
                <wp:positionV relativeFrom="page">
                  <wp:posOffset>8367395</wp:posOffset>
                </wp:positionV>
                <wp:extent cx="5592445" cy="0"/>
                <wp:effectExtent l="0" t="0" r="0" b="12700"/>
                <wp:wrapNone/>
                <wp:docPr id="142526680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784F3" id="Gerade Verbindung 2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58.85pt" to="440.35pt,6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" strokecolor="#404040 [2429]">
                <v:stroke dashstyle="dash"/>
                <w10:wrap anchory="page"/>
              </v:line>
            </w:pict>
          </mc:Fallback>
        </mc:AlternateContent>
      </w:r>
      <w:r w:rsidR="00A53784"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D0E3734" wp14:editId="02F70E30">
                <wp:simplePos x="0" y="0"/>
                <wp:positionH relativeFrom="column">
                  <wp:posOffset>0</wp:posOffset>
                </wp:positionH>
                <wp:positionV relativeFrom="page">
                  <wp:posOffset>8680450</wp:posOffset>
                </wp:positionV>
                <wp:extent cx="5592445" cy="0"/>
                <wp:effectExtent l="0" t="0" r="0" b="12700"/>
                <wp:wrapNone/>
                <wp:docPr id="150456485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70192" id="Gerade Verbindung 2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83.5pt" to="440.35pt,6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" strokecolor="#404040 [2429]">
                <v:stroke dashstyle="dash"/>
                <w10:wrap anchory="page"/>
              </v:line>
            </w:pict>
          </mc:Fallback>
        </mc:AlternateContent>
      </w:r>
      <w:r w:rsidR="00A53784"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18DB7B6" wp14:editId="22A067BA">
                <wp:simplePos x="0" y="0"/>
                <wp:positionH relativeFrom="column">
                  <wp:posOffset>0</wp:posOffset>
                </wp:positionH>
                <wp:positionV relativeFrom="page">
                  <wp:posOffset>9010015</wp:posOffset>
                </wp:positionV>
                <wp:extent cx="5592445" cy="0"/>
                <wp:effectExtent l="0" t="0" r="0" b="12700"/>
                <wp:wrapNone/>
                <wp:docPr id="143386721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30D8" id="Gerade Verbindung 2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09.45pt" to="440.35pt,7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IhBqcf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  <w:r w:rsidR="00A53784">
        <w:rPr>
          <w:rFonts w:ascii="Arial" w:hAnsi="Arial" w:cs="Arial"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31B3BA0" wp14:editId="51084011">
                <wp:simplePos x="0" y="0"/>
                <wp:positionH relativeFrom="column">
                  <wp:posOffset>0</wp:posOffset>
                </wp:positionH>
                <wp:positionV relativeFrom="page">
                  <wp:posOffset>9323070</wp:posOffset>
                </wp:positionV>
                <wp:extent cx="5592445" cy="0"/>
                <wp:effectExtent l="0" t="0" r="0" b="12700"/>
                <wp:wrapNone/>
                <wp:docPr id="198866599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B9A56" id="Gerade Verbindung 2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4.1pt" to="440.35pt,7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" strokecolor="#404040 [2429]">
                <v:stroke dashstyle="dash"/>
                <w10:wrap anchory="page"/>
              </v:line>
            </w:pict>
          </mc:Fallback>
        </mc:AlternateContent>
      </w:r>
    </w:p>
    <w:p w14:paraId="67142C77" w14:textId="77777777" w:rsidR="004F1653" w:rsidRDefault="004F1653" w:rsidP="004F1653">
      <w:pPr>
        <w:ind w:right="673"/>
        <w:rPr>
          <w:rFonts w:ascii="Arial" w:hAnsi="Arial" w:cs="Arial"/>
          <w:i/>
          <w:iCs/>
          <w:sz w:val="22"/>
          <w:szCs w:val="22"/>
        </w:rPr>
      </w:pPr>
    </w:p>
    <w:p w14:paraId="28B846C8" w14:textId="10A7B74C" w:rsidR="004F1653" w:rsidRPr="004F1653" w:rsidRDefault="004F1653" w:rsidP="004F1653">
      <w:pPr>
        <w:tabs>
          <w:tab w:val="left" w:pos="8389"/>
        </w:tabs>
        <w:rPr>
          <w:rFonts w:ascii="Arial" w:hAnsi="Arial" w:cs="Arial"/>
          <w:sz w:val="18"/>
          <w:szCs w:val="18"/>
        </w:rPr>
      </w:pPr>
    </w:p>
    <w:sectPr w:rsidR="004F1653" w:rsidRPr="004F1653" w:rsidSect="00A00DE1">
      <w:headerReference w:type="default" r:id="rId9"/>
      <w:footerReference w:type="default" r:id="rId10"/>
      <w:pgSz w:w="11900" w:h="16840"/>
      <w:pgMar w:top="2835" w:right="1418" w:bottom="113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CCD2" w14:textId="77777777" w:rsidR="00313ADF" w:rsidRDefault="00313ADF" w:rsidP="005334D1">
      <w:r>
        <w:separator/>
      </w:r>
    </w:p>
  </w:endnote>
  <w:endnote w:type="continuationSeparator" w:id="0">
    <w:p w14:paraId="7A20987E" w14:textId="77777777" w:rsidR="00313ADF" w:rsidRDefault="00313ADF" w:rsidP="0053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39F2" w14:textId="77777777" w:rsidR="003F4728" w:rsidRPr="00A00DE1" w:rsidRDefault="003F4728" w:rsidP="003F4728">
    <w:pPr>
      <w:spacing w:before="750" w:after="300"/>
      <w:jc w:val="center"/>
      <w:outlineLvl w:val="1"/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</w:pPr>
    <w:r w:rsidRPr="003F4728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>©</w:t>
    </w:r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 xml:space="preserve"> </w:t>
    </w:r>
    <w:proofErr w:type="spellStart"/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>TUMjunior</w:t>
    </w:r>
    <w:proofErr w:type="spellEnd"/>
    <w:r w:rsidRPr="00A00DE1">
      <w:rPr>
        <w:rFonts w:ascii="Arial" w:eastAsia="Times New Roman" w:hAnsi="Arial" w:cs="Arial"/>
        <w:color w:val="747474" w:themeColor="background2" w:themeShade="80"/>
        <w:sz w:val="18"/>
        <w:szCs w:val="18"/>
        <w:lang w:eastAsia="de-DE"/>
      </w:rPr>
      <w:t xml:space="preserve"> Team</w:t>
    </w:r>
  </w:p>
  <w:p w14:paraId="5299B89A" w14:textId="77777777" w:rsidR="003F4728" w:rsidRDefault="003F47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13D0" w14:textId="77777777" w:rsidR="00313ADF" w:rsidRDefault="00313ADF" w:rsidP="005334D1">
      <w:r>
        <w:separator/>
      </w:r>
    </w:p>
  </w:footnote>
  <w:footnote w:type="continuationSeparator" w:id="0">
    <w:p w14:paraId="6C110031" w14:textId="77777777" w:rsidR="00313ADF" w:rsidRDefault="00313ADF" w:rsidP="0053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5E15" w14:textId="77777777" w:rsidR="005334D1" w:rsidRPr="005334D1" w:rsidRDefault="003F4728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39696E4" wp14:editId="232792B4">
          <wp:simplePos x="0" y="0"/>
          <wp:positionH relativeFrom="column">
            <wp:posOffset>-721360</wp:posOffset>
          </wp:positionH>
          <wp:positionV relativeFrom="paragraph">
            <wp:posOffset>6320</wp:posOffset>
          </wp:positionV>
          <wp:extent cx="1265274" cy="1231077"/>
          <wp:effectExtent l="0" t="0" r="5080" b="1270"/>
          <wp:wrapNone/>
          <wp:docPr id="728040057" name="Grafik 6" descr="Ein Bild, das Kreis, Kunst, Entwurf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40057" name="Grafik 6" descr="Ein Bild, das Kreis, Kunst, Entwurf, Grafiken enthält.&#10;&#10;Automatisch generierte Beschreibung"/>
                  <pic:cNvPicPr/>
                </pic:nvPicPr>
                <pic:blipFill>
                  <a:blip r:embed="rId1">
                    <a:duotone>
                      <a:prstClr val="black"/>
                      <a:schemeClr val="bg2">
                        <a:lumMod val="5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74" cy="1231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80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3D01E" wp14:editId="1EC3E8BD">
              <wp:simplePos x="0" y="0"/>
              <wp:positionH relativeFrom="margin">
                <wp:posOffset>-831850</wp:posOffset>
              </wp:positionH>
              <wp:positionV relativeFrom="paragraph">
                <wp:posOffset>-449580</wp:posOffset>
              </wp:positionV>
              <wp:extent cx="297950" cy="1366463"/>
              <wp:effectExtent l="0" t="0" r="0" b="5715"/>
              <wp:wrapNone/>
              <wp:docPr id="1024699831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950" cy="1366463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56A6B" id="Rechteck 5" o:spid="_x0000_s1026" style="position:absolute;margin-left:-65.5pt;margin-top:-35.4pt;width:23.45pt;height:107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" fillcolor="#737373 [1614]" stroked="f" strokeweight="1pt">
              <v:textbox inset="0,0,0,0"/>
              <w10:wrap anchorx="margin"/>
            </v:rect>
          </w:pict>
        </mc:Fallback>
      </mc:AlternateContent>
    </w:r>
    <w:r w:rsidR="005334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6C55" wp14:editId="455B7541">
              <wp:simplePos x="0" y="0"/>
              <wp:positionH relativeFrom="column">
                <wp:posOffset>627380</wp:posOffset>
              </wp:positionH>
              <wp:positionV relativeFrom="paragraph">
                <wp:posOffset>1905</wp:posOffset>
              </wp:positionV>
              <wp:extent cx="4638040" cy="1828800"/>
              <wp:effectExtent l="0" t="0" r="0" b="0"/>
              <wp:wrapSquare wrapText="bothSides"/>
              <wp:docPr id="92972853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0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36178F" w14:textId="0B3A38C3" w:rsidR="005334D1" w:rsidRPr="0011280F" w:rsidRDefault="005334D1" w:rsidP="005334D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 w:rsidR="00231E6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06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 w:rsidR="00231E6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NATUR UND TECHNIK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46C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9.4pt;margin-top:.15pt;width:365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" filled="f" stroked="f" strokeweight=".5pt">
              <v:textbox style="mso-fit-shape-to-text:t">
                <w:txbxContent>
                  <w:p w14:paraId="4D36178F" w14:textId="0B3A38C3" w:rsidR="005334D1" w:rsidRPr="0011280F" w:rsidRDefault="005334D1" w:rsidP="005334D1">
                    <w:pPr>
                      <w:pStyle w:val="Kopfzeile"/>
                      <w:jc w:val="center"/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</w:pPr>
                    <w:r w:rsidRPr="0011280F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 xml:space="preserve">JAHRGANGSSTUFE </w:t>
                    </w:r>
                    <w:r w:rsidR="00231E69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>06</w:t>
                    </w:r>
                    <w:r w:rsidRPr="0011280F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 xml:space="preserve">  I  </w:t>
                    </w:r>
                    <w:r w:rsidR="00231E69">
                      <w:rPr>
                        <w:rFonts w:ascii="Arial" w:hAnsi="Arial" w:cs="Arial"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  <w:t>NATUR UND TECHNIK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34D1">
      <w:rPr>
        <w:noProof/>
      </w:rPr>
      <w:drawing>
        <wp:anchor distT="0" distB="0" distL="114300" distR="114300" simplePos="0" relativeHeight="251661312" behindDoc="1" locked="0" layoutInCell="1" allowOverlap="1" wp14:anchorId="2D9B6F4B" wp14:editId="3F095C00">
          <wp:simplePos x="0" y="0"/>
          <wp:positionH relativeFrom="column">
            <wp:posOffset>5384823</wp:posOffset>
          </wp:positionH>
          <wp:positionV relativeFrom="paragraph">
            <wp:posOffset>-285291</wp:posOffset>
          </wp:positionV>
          <wp:extent cx="1118235" cy="591185"/>
          <wp:effectExtent l="0" t="0" r="0" b="5715"/>
          <wp:wrapNone/>
          <wp:docPr id="1064118897" name="Grafik 4" descr="Ein Bild, das Lupe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118897" name="Grafik 4" descr="Ein Bild, das Lupe, Kreis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D1">
      <w:fldChar w:fldCharType="begin"/>
    </w:r>
    <w:r w:rsidR="005334D1">
      <w:instrText xml:space="preserve"> INCLUDEPICTURE "cid:1DD3DC9E-476A-419E-BD03-B967076CD85D" \* MERGEFORMATINET </w:instrText>
    </w:r>
    <w:r w:rsidR="005334D1">
      <w:fldChar w:fldCharType="separate"/>
    </w:r>
    <w:r w:rsidR="005334D1">
      <w:rPr>
        <w:noProof/>
      </w:rPr>
      <mc:AlternateContent>
        <mc:Choice Requires="wps">
          <w:drawing>
            <wp:inline distT="0" distB="0" distL="0" distR="0" wp14:anchorId="651B37FA" wp14:editId="603F52B3">
              <wp:extent cx="302895" cy="302895"/>
              <wp:effectExtent l="0" t="0" r="0" b="0"/>
              <wp:docPr id="1273635089" name="Rechteck 1" descr="TUM junior copic_cro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D6A302" id="Rechteck 1" o:spid="_x0000_s1026" alt="TUM junior copic_cro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" filled="f" stroked="f">
              <o:lock v:ext="edit" aspectratio="t"/>
              <w10:anchorlock/>
            </v:rect>
          </w:pict>
        </mc:Fallback>
      </mc:AlternateContent>
    </w:r>
    <w:r w:rsidR="005334D1">
      <w:fldChar w:fldCharType="end"/>
    </w:r>
    <w:r w:rsidR="005334D1">
      <w:fldChar w:fldCharType="begin"/>
    </w:r>
    <w:r w:rsidR="005334D1">
      <w:instrText xml:space="preserve"> INCLUDEPICTURE "cid:1DD3DC9E-476A-419E-BD03-B967076CD85D" \* MERGEFORMATINET </w:instrText>
    </w:r>
    <w:r w:rsidR="005334D1">
      <w:fldChar w:fldCharType="separate"/>
    </w:r>
    <w:r w:rsidR="005334D1">
      <w:rPr>
        <w:noProof/>
      </w:rPr>
      <mc:AlternateContent>
        <mc:Choice Requires="wps">
          <w:drawing>
            <wp:inline distT="0" distB="0" distL="0" distR="0" wp14:anchorId="785497E8" wp14:editId="60549B49">
              <wp:extent cx="302895" cy="302895"/>
              <wp:effectExtent l="0" t="0" r="0" b="0"/>
              <wp:docPr id="1093027049" name="Rechteck 2" descr="TUM junior copic_cro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AA55CE" id="Rechteck 2" o:spid="_x0000_s1026" alt="TUM junior copic_cro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" filled="f" stroked="f">
              <o:lock v:ext="edit" aspectratio="t"/>
              <w10:anchorlock/>
            </v:rect>
          </w:pict>
        </mc:Fallback>
      </mc:AlternateContent>
    </w:r>
    <w:r w:rsidR="005334D1">
      <w:fldChar w:fldCharType="end"/>
    </w:r>
  </w:p>
  <w:p w14:paraId="485A31E8" w14:textId="77777777" w:rsidR="005334D1" w:rsidRDefault="00CF29E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D6310A" wp14:editId="3C24073A">
              <wp:simplePos x="0" y="0"/>
              <wp:positionH relativeFrom="column">
                <wp:posOffset>-1565275</wp:posOffset>
              </wp:positionH>
              <wp:positionV relativeFrom="paragraph">
                <wp:posOffset>571500</wp:posOffset>
              </wp:positionV>
              <wp:extent cx="1771015" cy="243840"/>
              <wp:effectExtent l="0" t="0" r="0" b="0"/>
              <wp:wrapSquare wrapText="bothSides"/>
              <wp:docPr id="151497448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77101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CDF69" w14:textId="77777777" w:rsidR="0011280F" w:rsidRPr="0011280F" w:rsidRDefault="00CF29EC" w:rsidP="0011280F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47474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6310A" id="_x0000_s1027" type="#_x0000_t202" style="position:absolute;margin-left:-123.25pt;margin-top:45pt;width:139.45pt;height:19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" filled="f" stroked="f" strokeweight=".5pt">
              <v:textbox>
                <w:txbxContent>
                  <w:p w14:paraId="435CDF69" w14:textId="77777777" w:rsidR="0011280F" w:rsidRPr="0011280F" w:rsidRDefault="00CF29EC" w:rsidP="0011280F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95959" w:themeColor="text1" w:themeTint="A6"/>
                        <w:spacing w:val="40"/>
                        <w:sz w:val="20"/>
                        <w:szCs w:val="20"/>
                      </w:rPr>
                    </w:pPr>
                    <w:r w:rsidRPr="00CF29EC">
                      <w:rPr>
                        <w:rFonts w:ascii="Arial" w:hAnsi="Arial" w:cs="Arial"/>
                        <w:b/>
                        <w:bCs/>
                        <w:noProof/>
                        <w:color w:val="747474" w:themeColor="background2" w:themeShade="80"/>
                        <w:spacing w:val="40"/>
                        <w:sz w:val="20"/>
                        <w:szCs w:val="20"/>
                      </w:rPr>
                      <w:t>ARBEITS</w:t>
                    </w:r>
                    <w:r w:rsidRPr="00CF29EC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pacing w:val="40"/>
                        <w:sz w:val="20"/>
                        <w:szCs w:val="20"/>
                      </w:rPr>
                      <w:t>BLATT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8B0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BE4279"/>
    <w:multiLevelType w:val="hybridMultilevel"/>
    <w:tmpl w:val="C74C583E"/>
    <w:lvl w:ilvl="0" w:tplc="C29A4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C1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2C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E4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4D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64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02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69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09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173B9"/>
    <w:multiLevelType w:val="hybridMultilevel"/>
    <w:tmpl w:val="BC2EACB8"/>
    <w:lvl w:ilvl="0" w:tplc="A3D0E7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EC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62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6E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80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E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8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25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61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170234">
    <w:abstractNumId w:val="0"/>
  </w:num>
  <w:num w:numId="2" w16cid:durableId="1686593119">
    <w:abstractNumId w:val="2"/>
  </w:num>
  <w:num w:numId="3" w16cid:durableId="152759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9"/>
    <w:rsid w:val="000F5F79"/>
    <w:rsid w:val="0011280F"/>
    <w:rsid w:val="00116ABE"/>
    <w:rsid w:val="0012695E"/>
    <w:rsid w:val="00165DEC"/>
    <w:rsid w:val="001B392D"/>
    <w:rsid w:val="00200DBB"/>
    <w:rsid w:val="00231E69"/>
    <w:rsid w:val="002B4CA7"/>
    <w:rsid w:val="00313ADF"/>
    <w:rsid w:val="003F4728"/>
    <w:rsid w:val="003F6663"/>
    <w:rsid w:val="004F1653"/>
    <w:rsid w:val="005334D1"/>
    <w:rsid w:val="008377A3"/>
    <w:rsid w:val="008C1E19"/>
    <w:rsid w:val="008F66EC"/>
    <w:rsid w:val="009A054B"/>
    <w:rsid w:val="009A42B8"/>
    <w:rsid w:val="00A00DE1"/>
    <w:rsid w:val="00A34BD8"/>
    <w:rsid w:val="00A46269"/>
    <w:rsid w:val="00A53784"/>
    <w:rsid w:val="00B41CD7"/>
    <w:rsid w:val="00B75481"/>
    <w:rsid w:val="00C64BA6"/>
    <w:rsid w:val="00CF29EC"/>
    <w:rsid w:val="00D57DFF"/>
    <w:rsid w:val="00E727D8"/>
    <w:rsid w:val="00F06863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FF66"/>
  <w15:chartTrackingRefBased/>
  <w15:docId w15:val="{AEC2B70F-6992-A649-8406-EDDDDC8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F9C"/>
  </w:style>
  <w:style w:type="paragraph" w:styleId="berschrift1">
    <w:name w:val="heading 1"/>
    <w:basedOn w:val="Standard"/>
    <w:next w:val="Standard"/>
    <w:link w:val="berschrift1Zchn"/>
    <w:uiPriority w:val="9"/>
    <w:qFormat/>
    <w:rsid w:val="0053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3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3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34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34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34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34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34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34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3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3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3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4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34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34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4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34D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33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4D1"/>
  </w:style>
  <w:style w:type="paragraph" w:styleId="Fuzeile">
    <w:name w:val="footer"/>
    <w:basedOn w:val="Standard"/>
    <w:link w:val="FuzeileZchn"/>
    <w:uiPriority w:val="99"/>
    <w:unhideWhenUsed/>
    <w:rsid w:val="005334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4D1"/>
  </w:style>
  <w:style w:type="paragraph" w:customStyle="1" w:styleId="Default">
    <w:name w:val="Default"/>
    <w:rsid w:val="00231E6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chimsteven/Desktop/TUMjunior/TUMjunior_Vorlage_Arbeitsblatt_PD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3270D-CC26-F741-A74D-7CF6C4BC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TUMjunior_Vorlage_Arbeitsblatt_PDF.dotx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Steven</dc:creator>
  <cp:keywords/>
  <dc:description/>
  <cp:lastModifiedBy>Joachim Steven</cp:lastModifiedBy>
  <cp:revision>3</cp:revision>
  <cp:lastPrinted>2024-08-16T15:25:00Z</cp:lastPrinted>
  <dcterms:created xsi:type="dcterms:W3CDTF">2024-08-16T15:27:00Z</dcterms:created>
  <dcterms:modified xsi:type="dcterms:W3CDTF">2024-08-16T15:28:00Z</dcterms:modified>
</cp:coreProperties>
</file>